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Title"/>
        <w:tag w:val=""/>
        <w:id w:val="265364331"/>
        <w:placeholder>
          <w:docPart w:val="43849EB3325A4A98A5B1DB7EAFC4B991"/>
        </w:placeholder>
        <w:dataBinding w:prefixMappings="xmlns:ns0='http://purl.org/dc/elements/1.1/' xmlns:ns1='http://schemas.openxmlformats.org/package/2006/metadata/core-properties' " w:xpath="/ns1:coreProperties[1]/ns0:title[1]" w:storeItemID="{6C3C8BC8-F283-45AE-878A-BAB7291924A1}"/>
        <w:text/>
      </w:sdtPr>
      <w:sdtContent>
        <w:p w14:paraId="09706209" w14:textId="252BC7BC" w:rsidR="00B35B9C" w:rsidRPr="002F4802" w:rsidRDefault="005D336F" w:rsidP="00825146">
          <w:pPr>
            <w:pStyle w:val="Title"/>
          </w:pPr>
          <w:r>
            <w:t xml:space="preserve">[Title of project] </w:t>
          </w:r>
          <w:r w:rsidR="0051117C" w:rsidRPr="00825146">
            <w:t>proposal</w:t>
          </w:r>
          <w:r w:rsidR="007E5427">
            <w:t>]</w:t>
          </w:r>
        </w:p>
      </w:sdtContent>
    </w:sdt>
    <w:p w14:paraId="376D9669" w14:textId="77777777" w:rsidR="00D100BC" w:rsidRDefault="00D100BC" w:rsidP="0068442F">
      <w:pPr>
        <w:rPr>
          <w:rStyle w:val="Emphasis"/>
        </w:rPr>
      </w:pPr>
      <w:r>
        <w:rPr>
          <w:rStyle w:val="Emphasis"/>
        </w:rPr>
        <w:t xml:space="preserve">Project proposal for the system office Project Appraisal and Prioritization Process (PAPP).  </w:t>
      </w:r>
      <w:r w:rsidR="00E43387">
        <w:rPr>
          <w:rStyle w:val="Emphasis"/>
        </w:rPr>
        <w:t xml:space="preserve"> </w:t>
      </w:r>
    </w:p>
    <w:p w14:paraId="62547B6E" w14:textId="772F6A6C" w:rsidR="00FA2145" w:rsidRDefault="00FA2145" w:rsidP="00FA2145">
      <w:bookmarkStart w:id="0" w:name="_Toc18485357"/>
      <w:bookmarkStart w:id="1" w:name="_Toc18485482"/>
      <w:r>
        <w:t xml:space="preserve">Please complete all items in this section prior to your review with the committee.  You may request assistance from </w:t>
      </w:r>
      <w:hyperlink r:id="rId9" w:history="1">
        <w:r w:rsidRPr="00FA2145">
          <w:rPr>
            <w:rStyle w:val="Hyperlink"/>
            <w:color w:val="28569E" w:themeColor="text2" w:themeTint="BF"/>
          </w:rPr>
          <w:t>System Offices Shared Services</w:t>
        </w:r>
      </w:hyperlink>
      <w:r w:rsidRPr="00FA2145">
        <w:rPr>
          <w:color w:val="28569E" w:themeColor="text2" w:themeTint="BF"/>
        </w:rPr>
        <w:t xml:space="preserve"> </w:t>
      </w:r>
      <w:r>
        <w:t>if you need help completing the template.</w:t>
      </w:r>
    </w:p>
    <w:p w14:paraId="02301B41" w14:textId="340FEF1A" w:rsidR="00731DB9" w:rsidRDefault="00731DB9" w:rsidP="00731DB9">
      <w:pPr>
        <w:pStyle w:val="Heading1"/>
      </w:pPr>
      <w:r>
        <w:rPr>
          <w:sz w:val="20"/>
        </w:rPr>
        <w:fldChar w:fldCharType="begin"/>
      </w:r>
      <w:r>
        <w:rPr>
          <w:sz w:val="20"/>
        </w:rPr>
        <w:instrText xml:space="preserve"> TOC \o "1-1" \h \z \u </w:instrText>
      </w:r>
      <w:r>
        <w:rPr>
          <w:sz w:val="20"/>
        </w:rPr>
        <w:fldChar w:fldCharType="end"/>
      </w:r>
      <w:bookmarkStart w:id="2" w:name="_Toc18919201"/>
      <w:r>
        <w:t>Part 1: Project request information</w:t>
      </w:r>
      <w:bookmarkEnd w:id="2"/>
    </w:p>
    <w:p w14:paraId="0A924FAD" w14:textId="77777777" w:rsidR="00731DB9" w:rsidRPr="001A473D" w:rsidRDefault="00731DB9" w:rsidP="00731DB9">
      <w:pPr>
        <w:rPr>
          <w:i/>
          <w:iCs/>
        </w:rPr>
      </w:pPr>
      <w:r>
        <w:t>Please complete this section for review by the project intake committee</w:t>
      </w:r>
      <w:r w:rsidRPr="001A473D">
        <w:rPr>
          <w:i/>
          <w:iCs/>
        </w:rPr>
        <w:t>.</w:t>
      </w:r>
      <w:r w:rsidRPr="001A473D">
        <w:rPr>
          <w:rStyle w:val="Emphasis"/>
          <w:i w:val="0"/>
          <w:iCs w:val="0"/>
        </w:rPr>
        <w:t xml:space="preserve"> If submitting an FYI, complete only Part 1</w:t>
      </w:r>
      <w:r w:rsidR="007224C3">
        <w:rPr>
          <w:rStyle w:val="Emphasis"/>
          <w:i w:val="0"/>
          <w:iCs w:val="0"/>
        </w:rPr>
        <w:t xml:space="preserve"> of the proposa</w:t>
      </w:r>
      <w:r w:rsidRPr="001A473D">
        <w:rPr>
          <w:rStyle w:val="Emphasis"/>
          <w:i w:val="0"/>
          <w:iCs w:val="0"/>
        </w:rPr>
        <w:t>l.</w:t>
      </w:r>
    </w:p>
    <w:p w14:paraId="7958FA2E" w14:textId="77777777" w:rsidR="00783A31" w:rsidRDefault="00465CEC" w:rsidP="00B60446">
      <w:pPr>
        <w:pStyle w:val="Heading2"/>
      </w:pPr>
      <w:r>
        <w:t>1-</w:t>
      </w:r>
      <w:r w:rsidR="00783A31">
        <w:t>Project name</w:t>
      </w:r>
      <w:bookmarkEnd w:id="0"/>
      <w:bookmarkEnd w:id="1"/>
      <w:r w:rsidR="0051117C">
        <w:t xml:space="preserve">: </w:t>
      </w:r>
    </w:p>
    <w:p w14:paraId="6582BA8C" w14:textId="77777777" w:rsidR="00B60446" w:rsidRPr="00731DB9" w:rsidRDefault="00B60446" w:rsidP="00B60446">
      <w:pPr>
        <w:rPr>
          <w:sz w:val="24"/>
        </w:rPr>
      </w:pPr>
    </w:p>
    <w:p w14:paraId="633B6A71" w14:textId="77777777" w:rsidR="00783A31" w:rsidRDefault="00465CEC" w:rsidP="00B60446">
      <w:pPr>
        <w:pStyle w:val="Heading2"/>
      </w:pPr>
      <w:bookmarkStart w:id="3" w:name="_Toc18485358"/>
      <w:bookmarkStart w:id="4" w:name="_Toc18485483"/>
      <w:r>
        <w:t>2-</w:t>
      </w:r>
      <w:r w:rsidR="00BF64E3">
        <w:t>S</w:t>
      </w:r>
      <w:r w:rsidR="00783A31">
        <w:t>ponsors</w:t>
      </w:r>
      <w:bookmarkEnd w:id="3"/>
      <w:bookmarkEnd w:id="4"/>
      <w:r w:rsidR="00F86EA3">
        <w:t>:</w:t>
      </w:r>
    </w:p>
    <w:p w14:paraId="796F6C3B" w14:textId="447CDE20" w:rsidR="0051117C" w:rsidRPr="00F86EA3" w:rsidRDefault="0051117C" w:rsidP="00BD1F00">
      <w:pPr>
        <w:pStyle w:val="ListParagraph"/>
        <w:widowControl w:val="0"/>
        <w:numPr>
          <w:ilvl w:val="1"/>
          <w:numId w:val="14"/>
        </w:numPr>
        <w:tabs>
          <w:tab w:val="left" w:pos="900"/>
        </w:tabs>
        <w:autoSpaceDE w:val="0"/>
        <w:autoSpaceDN w:val="0"/>
        <w:spacing w:before="2" w:after="0" w:line="281" w:lineRule="exact"/>
        <w:ind w:hanging="750"/>
        <w:contextualSpacing w:val="0"/>
      </w:pPr>
      <w:bookmarkStart w:id="5" w:name="_Toc18485359"/>
      <w:bookmarkStart w:id="6" w:name="_Toc18485484"/>
      <w:r w:rsidRPr="00F86EA3">
        <w:t>Department from which request</w:t>
      </w:r>
      <w:r w:rsidRPr="00F86EA3">
        <w:rPr>
          <w:spacing w:val="-3"/>
        </w:rPr>
        <w:t xml:space="preserve"> </w:t>
      </w:r>
      <w:r w:rsidRPr="00F86EA3">
        <w:t>originated:</w:t>
      </w:r>
    </w:p>
    <w:p w14:paraId="1EA16759" w14:textId="77777777" w:rsidR="00C02244" w:rsidRDefault="0051117C" w:rsidP="00C02244">
      <w:pPr>
        <w:pStyle w:val="ListParagraph"/>
        <w:widowControl w:val="0"/>
        <w:numPr>
          <w:ilvl w:val="1"/>
          <w:numId w:val="14"/>
        </w:numPr>
        <w:tabs>
          <w:tab w:val="left" w:pos="900"/>
        </w:tabs>
        <w:autoSpaceDE w:val="0"/>
        <w:autoSpaceDN w:val="0"/>
        <w:spacing w:after="0" w:line="281" w:lineRule="exact"/>
        <w:ind w:hanging="750"/>
        <w:contextualSpacing w:val="0"/>
      </w:pPr>
      <w:r w:rsidRPr="00F86EA3">
        <w:t>Name:</w:t>
      </w:r>
      <w:r w:rsidRPr="00F86EA3">
        <w:tab/>
      </w:r>
    </w:p>
    <w:p w14:paraId="06B1749E" w14:textId="30C55D84" w:rsidR="007224C3" w:rsidRPr="00C02244" w:rsidRDefault="007224C3" w:rsidP="00C02244">
      <w:pPr>
        <w:pStyle w:val="ListParagraph"/>
        <w:widowControl w:val="0"/>
        <w:numPr>
          <w:ilvl w:val="1"/>
          <w:numId w:val="14"/>
        </w:numPr>
        <w:tabs>
          <w:tab w:val="left" w:pos="900"/>
        </w:tabs>
        <w:autoSpaceDE w:val="0"/>
        <w:autoSpaceDN w:val="0"/>
        <w:spacing w:after="0" w:line="281" w:lineRule="exact"/>
        <w:ind w:hanging="750"/>
        <w:contextualSpacing w:val="0"/>
      </w:pPr>
      <w:r w:rsidRPr="007224C3">
        <w:t>Additional Sponsors:</w:t>
      </w:r>
    </w:p>
    <w:p w14:paraId="60D387CB" w14:textId="77777777" w:rsidR="001A473D" w:rsidRDefault="001A473D" w:rsidP="001A473D">
      <w:pPr>
        <w:pStyle w:val="ListParagraph"/>
        <w:widowControl w:val="0"/>
        <w:tabs>
          <w:tab w:val="left" w:pos="1200"/>
        </w:tabs>
        <w:autoSpaceDE w:val="0"/>
        <w:autoSpaceDN w:val="0"/>
        <w:spacing w:before="2" w:after="0" w:line="240" w:lineRule="auto"/>
        <w:ind w:left="1200"/>
        <w:contextualSpacing w:val="0"/>
        <w:rPr>
          <w:sz w:val="24"/>
        </w:rPr>
      </w:pPr>
    </w:p>
    <w:p w14:paraId="2E0D7201" w14:textId="47318E11" w:rsidR="00F86EA3" w:rsidRDefault="00F86EA3" w:rsidP="00F86EA3">
      <w:pPr>
        <w:pStyle w:val="Heading2"/>
      </w:pPr>
      <w:r>
        <w:t xml:space="preserve">3-Date Submitted: </w:t>
      </w:r>
      <w:sdt>
        <w:sdtPr>
          <w:id w:val="2126192631"/>
          <w:placeholder>
            <w:docPart w:val="DefaultPlaceholder_-1854013437"/>
          </w:placeholder>
          <w:showingPlcHdr/>
          <w:date>
            <w:dateFormat w:val="M/d/yyyy"/>
            <w:lid w:val="en-US"/>
            <w:storeMappedDataAs w:val="dateTime"/>
            <w:calendar w:val="gregorian"/>
          </w:date>
        </w:sdtPr>
        <w:sdtContent>
          <w:r w:rsidR="00722BD1" w:rsidRPr="000B5F4C">
            <w:rPr>
              <w:rStyle w:val="PlaceholderText"/>
            </w:rPr>
            <w:t>Click or tap to enter a date.</w:t>
          </w:r>
        </w:sdtContent>
      </w:sdt>
    </w:p>
    <w:p w14:paraId="54DB627C" w14:textId="77777777" w:rsidR="00F86EA3" w:rsidRPr="004146F7" w:rsidRDefault="00F86EA3" w:rsidP="004146F7">
      <w:pPr>
        <w:widowControl w:val="0"/>
        <w:tabs>
          <w:tab w:val="left" w:pos="1200"/>
        </w:tabs>
        <w:autoSpaceDE w:val="0"/>
        <w:autoSpaceDN w:val="0"/>
        <w:spacing w:before="2" w:after="0" w:line="240" w:lineRule="auto"/>
        <w:rPr>
          <w:sz w:val="24"/>
        </w:rPr>
      </w:pPr>
    </w:p>
    <w:p w14:paraId="7F5E0BE1" w14:textId="77777777" w:rsidR="00B60446" w:rsidRDefault="00F86EA3" w:rsidP="00B60446">
      <w:pPr>
        <w:pStyle w:val="Heading2"/>
      </w:pPr>
      <w:r>
        <w:t>4</w:t>
      </w:r>
      <w:r w:rsidR="00465CEC">
        <w:t>-</w:t>
      </w:r>
      <w:r w:rsidR="00633A2F">
        <w:t xml:space="preserve">Project </w:t>
      </w:r>
      <w:r w:rsidR="00B60446">
        <w:t>d</w:t>
      </w:r>
      <w:r w:rsidR="00633A2F">
        <w:t>escription</w:t>
      </w:r>
      <w:bookmarkEnd w:id="5"/>
      <w:bookmarkEnd w:id="6"/>
      <w:r>
        <w:t>:</w:t>
      </w:r>
      <w:r w:rsidR="00633A2F">
        <w:t xml:space="preserve"> </w:t>
      </w:r>
    </w:p>
    <w:p w14:paraId="55FAB8F6" w14:textId="77777777" w:rsidR="00633A2F" w:rsidRDefault="00633A2F" w:rsidP="00633A2F">
      <w:pPr>
        <w:rPr>
          <w:sz w:val="24"/>
        </w:rPr>
      </w:pPr>
    </w:p>
    <w:p w14:paraId="450007E3" w14:textId="77777777" w:rsidR="001C0FD6" w:rsidRPr="00014734" w:rsidRDefault="001C0FD6" w:rsidP="00633A2F">
      <w:pPr>
        <w:rPr>
          <w:sz w:val="24"/>
        </w:rPr>
      </w:pPr>
    </w:p>
    <w:p w14:paraId="2D3B5F91" w14:textId="77777777" w:rsidR="00B60446" w:rsidRDefault="00F86EA3" w:rsidP="00B60446">
      <w:pPr>
        <w:pStyle w:val="Heading2"/>
      </w:pPr>
      <w:bookmarkStart w:id="7" w:name="_Toc18485360"/>
      <w:bookmarkStart w:id="8" w:name="_Toc18485485"/>
      <w:r>
        <w:t>5</w:t>
      </w:r>
      <w:r w:rsidR="00465CEC">
        <w:t>-</w:t>
      </w:r>
      <w:r w:rsidR="00633A2F">
        <w:t xml:space="preserve">Project </w:t>
      </w:r>
      <w:r w:rsidR="00B60446">
        <w:t>b</w:t>
      </w:r>
      <w:r w:rsidR="00633A2F">
        <w:t>enefits</w:t>
      </w:r>
      <w:bookmarkEnd w:id="7"/>
      <w:bookmarkEnd w:id="8"/>
      <w:r>
        <w:t>:</w:t>
      </w:r>
    </w:p>
    <w:p w14:paraId="59CDF7D2" w14:textId="77777777" w:rsidR="00CB2F47" w:rsidRDefault="00CB2F47" w:rsidP="00633A2F">
      <w:pPr>
        <w:rPr>
          <w:sz w:val="24"/>
        </w:rPr>
      </w:pPr>
    </w:p>
    <w:p w14:paraId="69247FC3" w14:textId="77777777" w:rsidR="001C0FD6" w:rsidRPr="00014734" w:rsidRDefault="001C0FD6" w:rsidP="00633A2F">
      <w:pPr>
        <w:rPr>
          <w:sz w:val="24"/>
        </w:rPr>
      </w:pPr>
    </w:p>
    <w:p w14:paraId="38464B69" w14:textId="77777777" w:rsidR="00F86EA3" w:rsidRDefault="00F86EA3" w:rsidP="00F86EA3">
      <w:pPr>
        <w:pStyle w:val="Heading2"/>
      </w:pPr>
      <w:r>
        <w:t>6-IT changes:</w:t>
      </w:r>
    </w:p>
    <w:p w14:paraId="7BC7C060" w14:textId="77777777" w:rsidR="00F86EA3" w:rsidRDefault="00F86EA3" w:rsidP="00F86EA3">
      <w:r>
        <w:t>If the project involves changes to the IT system, please select one of the following project types that best matches your need.</w:t>
      </w:r>
    </w:p>
    <w:p w14:paraId="392C1CC9" w14:textId="77777777" w:rsidR="00F86EA3" w:rsidRPr="005D336F" w:rsidRDefault="00000000" w:rsidP="00386AF8">
      <w:pPr>
        <w:pStyle w:val="NoSpacing"/>
        <w:rPr>
          <w:color w:val="000000" w:themeColor="text1"/>
        </w:rPr>
      </w:pPr>
      <w:sdt>
        <w:sdtPr>
          <w:rPr>
            <w:rFonts w:eastAsia="MS Gothic"/>
            <w:lang w:val="en"/>
          </w:rPr>
          <w:id w:val="-902838620"/>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rsidRPr="005D336F">
        <w:rPr>
          <w:color w:val="000000" w:themeColor="text1"/>
        </w:rPr>
        <w:t xml:space="preserve"> </w:t>
      </w:r>
      <w:r w:rsidR="00F86EA3" w:rsidRPr="005D336F">
        <w:rPr>
          <w:color w:val="000000" w:themeColor="text1"/>
        </w:rPr>
        <w:t>New system implementation</w:t>
      </w:r>
    </w:p>
    <w:p w14:paraId="6C5912E0" w14:textId="77777777" w:rsidR="00F86EA3" w:rsidRDefault="00000000" w:rsidP="00386AF8">
      <w:pPr>
        <w:pStyle w:val="NoSpacing"/>
      </w:pPr>
      <w:sdt>
        <w:sdtPr>
          <w:rPr>
            <w:rFonts w:eastAsia="MS Gothic"/>
            <w:lang w:val="en"/>
          </w:rPr>
          <w:id w:val="7186574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F86EA3">
        <w:t>New module—addition to existing system</w:t>
      </w:r>
    </w:p>
    <w:p w14:paraId="3035FCA2" w14:textId="77777777" w:rsidR="00F86EA3" w:rsidRDefault="00000000" w:rsidP="00386AF8">
      <w:pPr>
        <w:pStyle w:val="NoSpacing"/>
      </w:pPr>
      <w:sdt>
        <w:sdtPr>
          <w:rPr>
            <w:rFonts w:eastAsia="MS Gothic"/>
            <w:lang w:val="en"/>
          </w:rPr>
          <w:id w:val="200809480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F86EA3">
        <w:t>Improvements to existing module</w:t>
      </w:r>
    </w:p>
    <w:p w14:paraId="2229A400" w14:textId="77777777" w:rsidR="00064BC1" w:rsidRDefault="00000000" w:rsidP="001C0FD6">
      <w:pPr>
        <w:pStyle w:val="NoSpacing"/>
        <w:tabs>
          <w:tab w:val="left" w:pos="810"/>
        </w:tabs>
      </w:pPr>
      <w:sdt>
        <w:sdtPr>
          <w:rPr>
            <w:rFonts w:eastAsia="MS Gothic"/>
            <w:lang w:val="en"/>
          </w:rPr>
          <w:id w:val="30405165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F86EA3">
        <w:t>System upgrade</w:t>
      </w:r>
      <w:bookmarkStart w:id="9" w:name="_Toc18485374"/>
      <w:bookmarkStart w:id="10" w:name="_Toc18485499"/>
      <w:bookmarkStart w:id="11" w:name="_Toc18485362"/>
      <w:bookmarkStart w:id="12" w:name="_Toc18485487"/>
    </w:p>
    <w:p w14:paraId="328562FA" w14:textId="77777777" w:rsidR="005E5071" w:rsidRDefault="00000000" w:rsidP="005E5071">
      <w:pPr>
        <w:pStyle w:val="NoSpacing"/>
        <w:tabs>
          <w:tab w:val="left" w:pos="810"/>
        </w:tabs>
      </w:pPr>
      <w:sdt>
        <w:sdtPr>
          <w:rPr>
            <w:rFonts w:eastAsia="MS Gothic"/>
            <w:lang w:val="en"/>
          </w:rPr>
          <w:id w:val="1573782328"/>
          <w14:checkbox>
            <w14:checked w14:val="0"/>
            <w14:checkedState w14:val="2612" w14:font="MS Gothic"/>
            <w14:uncheckedState w14:val="2610" w14:font="MS Gothic"/>
          </w14:checkbox>
        </w:sdtPr>
        <w:sdtContent>
          <w:r w:rsidR="005E5071">
            <w:rPr>
              <w:rFonts w:ascii="MS Gothic" w:eastAsia="MS Gothic" w:hAnsi="MS Gothic" w:hint="eastAsia"/>
              <w:lang w:val="en"/>
            </w:rPr>
            <w:t>☐</w:t>
          </w:r>
        </w:sdtContent>
      </w:sdt>
      <w:r w:rsidR="005E5071">
        <w:t xml:space="preserve"> </w:t>
      </w:r>
      <w:r w:rsidR="00314DC7">
        <w:t>Not an IT system change</w:t>
      </w:r>
    </w:p>
    <w:p w14:paraId="4232D588" w14:textId="77777777" w:rsidR="005E5071" w:rsidRDefault="005E5071" w:rsidP="001C0FD6">
      <w:pPr>
        <w:pStyle w:val="NoSpacing"/>
        <w:tabs>
          <w:tab w:val="left" w:pos="810"/>
        </w:tabs>
      </w:pPr>
    </w:p>
    <w:p w14:paraId="33368B8A" w14:textId="77777777" w:rsidR="00F86EA3" w:rsidRPr="00714969" w:rsidRDefault="00F86EA3" w:rsidP="00F86EA3">
      <w:pPr>
        <w:pStyle w:val="Heading2"/>
      </w:pPr>
      <w:r w:rsidRPr="00714969">
        <w:t>7-Impacts:</w:t>
      </w:r>
    </w:p>
    <w:bookmarkEnd w:id="9"/>
    <w:bookmarkEnd w:id="10"/>
    <w:p w14:paraId="70524B95" w14:textId="77777777" w:rsidR="00FA2145" w:rsidRDefault="009E6170" w:rsidP="009E6170">
      <w:pPr>
        <w:pStyle w:val="ListParagraph"/>
        <w:numPr>
          <w:ilvl w:val="0"/>
          <w:numId w:val="23"/>
        </w:numPr>
        <w:rPr>
          <w:rFonts w:eastAsiaTheme="majorEastAsia" w:cstheme="minorHAnsi"/>
        </w:rPr>
      </w:pPr>
      <w:r w:rsidRPr="00FA2145">
        <w:rPr>
          <w:rFonts w:eastAsiaTheme="majorEastAsia" w:cstheme="minorHAnsi"/>
          <w:b/>
          <w:bCs/>
        </w:rPr>
        <w:t>Processes impacted</w:t>
      </w:r>
      <w:r w:rsidRPr="00FA2145">
        <w:rPr>
          <w:rFonts w:eastAsiaTheme="majorEastAsia" w:cstheme="minorHAnsi"/>
        </w:rPr>
        <w:t>: Please list the business processes and procedures</w:t>
      </w:r>
      <w:r w:rsidR="00FA2145" w:rsidRPr="00FA2145">
        <w:rPr>
          <w:rFonts w:eastAsiaTheme="majorEastAsia" w:cstheme="minorHAnsi"/>
        </w:rPr>
        <w:t xml:space="preserve"> that will be impacted by this project.</w:t>
      </w:r>
    </w:p>
    <w:p w14:paraId="34A8A606" w14:textId="77777777" w:rsidR="00FA2145" w:rsidRDefault="00FA2145" w:rsidP="00FA2145">
      <w:pPr>
        <w:pStyle w:val="ListParagraph"/>
        <w:rPr>
          <w:rFonts w:eastAsiaTheme="majorEastAsia" w:cstheme="minorHAnsi"/>
        </w:rPr>
      </w:pPr>
    </w:p>
    <w:p w14:paraId="5B179F86" w14:textId="5FD2AE5C" w:rsidR="00FA2145" w:rsidRDefault="00FA2145" w:rsidP="009E6170">
      <w:pPr>
        <w:pStyle w:val="ListParagraph"/>
        <w:numPr>
          <w:ilvl w:val="1"/>
          <w:numId w:val="23"/>
        </w:numPr>
        <w:rPr>
          <w:rFonts w:eastAsiaTheme="majorEastAsia" w:cstheme="minorHAnsi"/>
        </w:rPr>
      </w:pPr>
      <w:r w:rsidRPr="00FA2145">
        <w:rPr>
          <w:rFonts w:eastAsiaTheme="majorEastAsia" w:cstheme="minorHAnsi"/>
        </w:rPr>
        <w:t>What is the nature of the anticipated impacts</w:t>
      </w:r>
      <w:r>
        <w:rPr>
          <w:rFonts w:eastAsiaTheme="majorEastAsia" w:cstheme="minorHAnsi"/>
        </w:rPr>
        <w:t xml:space="preserve"> to processes and procedures</w:t>
      </w:r>
      <w:r w:rsidRPr="00FA2145">
        <w:rPr>
          <w:rFonts w:eastAsiaTheme="majorEastAsia" w:cstheme="minorHAnsi"/>
        </w:rPr>
        <w:t>?</w:t>
      </w:r>
      <w:bookmarkStart w:id="13" w:name="_Toc18485384"/>
      <w:bookmarkStart w:id="14" w:name="_Toc18485509"/>
      <w:bookmarkEnd w:id="11"/>
      <w:bookmarkEnd w:id="12"/>
    </w:p>
    <w:p w14:paraId="47352EC2" w14:textId="77777777" w:rsidR="00FA2145" w:rsidRDefault="00FA2145" w:rsidP="00FA2145">
      <w:pPr>
        <w:pStyle w:val="ListParagraph"/>
        <w:ind w:left="1440"/>
        <w:rPr>
          <w:rFonts w:eastAsiaTheme="majorEastAsia" w:cstheme="minorHAnsi"/>
        </w:rPr>
      </w:pPr>
    </w:p>
    <w:p w14:paraId="42C89143" w14:textId="3E357448" w:rsidR="009E6170" w:rsidRDefault="009E6170" w:rsidP="00FA2145">
      <w:pPr>
        <w:pStyle w:val="ListParagraph"/>
        <w:numPr>
          <w:ilvl w:val="0"/>
          <w:numId w:val="23"/>
        </w:numPr>
        <w:rPr>
          <w:rFonts w:eastAsiaTheme="majorEastAsia" w:cstheme="minorHAnsi"/>
        </w:rPr>
      </w:pPr>
      <w:r w:rsidRPr="00FA2145">
        <w:rPr>
          <w:rFonts w:eastAsiaTheme="majorEastAsia" w:cstheme="minorHAnsi"/>
          <w:b/>
          <w:bCs/>
        </w:rPr>
        <w:lastRenderedPageBreak/>
        <w:t>Units impacted</w:t>
      </w:r>
      <w:r w:rsidRPr="00FA2145">
        <w:rPr>
          <w:rFonts w:eastAsiaTheme="majorEastAsia" w:cstheme="minorHAnsi"/>
        </w:rPr>
        <w:t>: Please list all System Offices units that will be affected by any changes that result from this project, including an estimated number of total employees and job roles.</w:t>
      </w:r>
      <w:r w:rsidR="00A12F01" w:rsidRPr="00FA2145">
        <w:rPr>
          <w:rFonts w:eastAsiaTheme="majorEastAsia" w:cstheme="minorHAnsi"/>
        </w:rPr>
        <w:t xml:space="preserve"> </w:t>
      </w:r>
    </w:p>
    <w:p w14:paraId="30F5E4E2" w14:textId="77777777" w:rsidR="00FA2145" w:rsidRDefault="00FA2145" w:rsidP="00FA2145">
      <w:pPr>
        <w:pStyle w:val="ListParagraph"/>
        <w:rPr>
          <w:rFonts w:eastAsiaTheme="majorEastAsia" w:cstheme="minorHAnsi"/>
        </w:rPr>
      </w:pPr>
    </w:p>
    <w:p w14:paraId="01632841" w14:textId="77777777" w:rsidR="00FA2145" w:rsidRDefault="00FA2145" w:rsidP="009E6170">
      <w:pPr>
        <w:pStyle w:val="ListParagraph"/>
        <w:numPr>
          <w:ilvl w:val="1"/>
          <w:numId w:val="23"/>
        </w:numPr>
        <w:rPr>
          <w:rFonts w:eastAsiaTheme="majorEastAsia" w:cstheme="minorHAnsi"/>
        </w:rPr>
      </w:pPr>
      <w:r w:rsidRPr="00FA2145">
        <w:rPr>
          <w:rFonts w:eastAsiaTheme="majorEastAsia" w:cstheme="minorHAnsi"/>
        </w:rPr>
        <w:t xml:space="preserve">What is the nature of the anticipated </w:t>
      </w:r>
      <w:r>
        <w:rPr>
          <w:rFonts w:eastAsiaTheme="majorEastAsia" w:cstheme="minorHAnsi"/>
        </w:rPr>
        <w:t xml:space="preserve">impacts to System Offices Units? </w:t>
      </w:r>
    </w:p>
    <w:p w14:paraId="674EFC55" w14:textId="77777777" w:rsidR="00FA2145" w:rsidRDefault="00FA2145" w:rsidP="00FA2145">
      <w:pPr>
        <w:pStyle w:val="ListParagraph"/>
        <w:rPr>
          <w:rFonts w:eastAsiaTheme="majorEastAsia" w:cstheme="minorHAnsi"/>
        </w:rPr>
      </w:pPr>
    </w:p>
    <w:p w14:paraId="1994400B" w14:textId="3077DA3C" w:rsidR="00A12F01" w:rsidRPr="00FA2145" w:rsidRDefault="00A12F01" w:rsidP="00FA2145">
      <w:pPr>
        <w:pStyle w:val="ListParagraph"/>
        <w:numPr>
          <w:ilvl w:val="0"/>
          <w:numId w:val="23"/>
        </w:numPr>
        <w:rPr>
          <w:rFonts w:eastAsiaTheme="majorEastAsia" w:cstheme="minorHAnsi"/>
        </w:rPr>
      </w:pPr>
      <w:r w:rsidRPr="00FA2145">
        <w:rPr>
          <w:rFonts w:eastAsiaTheme="majorEastAsia" w:cstheme="minorHAnsi"/>
          <w:b/>
          <w:bCs/>
        </w:rPr>
        <w:t>Universities impacted:</w:t>
      </w:r>
      <w:r w:rsidRPr="00FA2145">
        <w:rPr>
          <w:rFonts w:eastAsiaTheme="majorEastAsia" w:cstheme="minorHAnsi"/>
        </w:rPr>
        <w:t xml:space="preserve"> </w:t>
      </w:r>
      <w:r>
        <w:t xml:space="preserve">Please list which of the three universities will be impacted by this project and the extent of the impact. Also include an estimate of the number of people who will be affected. </w:t>
      </w:r>
    </w:p>
    <w:p w14:paraId="2E2788D6" w14:textId="77777777" w:rsidR="00FA2145" w:rsidRPr="00FA2145" w:rsidRDefault="00FA2145" w:rsidP="00FA2145">
      <w:pPr>
        <w:pStyle w:val="ListParagraph"/>
        <w:rPr>
          <w:rFonts w:eastAsiaTheme="majorEastAsia" w:cstheme="minorHAnsi"/>
        </w:rPr>
      </w:pPr>
    </w:p>
    <w:p w14:paraId="344E55E9" w14:textId="64EDFB8B" w:rsidR="00FA2145" w:rsidRPr="00FA2145" w:rsidRDefault="00FA2145" w:rsidP="00FA2145">
      <w:pPr>
        <w:pStyle w:val="ListParagraph"/>
        <w:numPr>
          <w:ilvl w:val="1"/>
          <w:numId w:val="23"/>
        </w:numPr>
        <w:rPr>
          <w:rFonts w:eastAsiaTheme="majorEastAsia" w:cstheme="minorHAnsi"/>
        </w:rPr>
      </w:pPr>
      <w:r w:rsidRPr="00FA2145">
        <w:rPr>
          <w:rFonts w:eastAsiaTheme="majorEastAsia" w:cstheme="minorHAnsi"/>
        </w:rPr>
        <w:t xml:space="preserve">What is the nature of the anticipated </w:t>
      </w:r>
      <w:r>
        <w:rPr>
          <w:rFonts w:eastAsiaTheme="majorEastAsia" w:cstheme="minorHAnsi"/>
        </w:rPr>
        <w:t xml:space="preserve">impacts to universities? </w:t>
      </w:r>
    </w:p>
    <w:p w14:paraId="3B7ACDBA" w14:textId="77777777" w:rsidR="001C0FD6" w:rsidRPr="001C0FD6" w:rsidRDefault="001C0FD6" w:rsidP="009E6170">
      <w:pPr>
        <w:rPr>
          <w:sz w:val="24"/>
        </w:rPr>
      </w:pPr>
    </w:p>
    <w:p w14:paraId="71331A21" w14:textId="65708EE0" w:rsidR="004D184E" w:rsidRDefault="00714969" w:rsidP="004D184E">
      <w:pPr>
        <w:pStyle w:val="Heading2"/>
      </w:pPr>
      <w:bookmarkStart w:id="15" w:name="_Toc18485365"/>
      <w:bookmarkStart w:id="16" w:name="_Toc18485490"/>
      <w:r>
        <w:t>8</w:t>
      </w:r>
      <w:r w:rsidR="004D184E">
        <w:t xml:space="preserve">-Timeline </w:t>
      </w:r>
      <w:r w:rsidR="009E6170">
        <w:t>and Resource Estimates</w:t>
      </w:r>
    </w:p>
    <w:p w14:paraId="507E61B8" w14:textId="77777777" w:rsidR="004D184E" w:rsidRDefault="004D184E" w:rsidP="004D184E">
      <w:pPr>
        <w:pStyle w:val="ListParagraph"/>
        <w:numPr>
          <w:ilvl w:val="0"/>
          <w:numId w:val="19"/>
        </w:numPr>
      </w:pPr>
      <w:r w:rsidRPr="00B6754B">
        <w:t>Estimate</w:t>
      </w:r>
      <w:r>
        <w:t>d</w:t>
      </w:r>
      <w:r w:rsidRPr="00B6754B">
        <w:t xml:space="preserve"> duration in months/weeks of how long it would</w:t>
      </w:r>
      <w:r>
        <w:t xml:space="preserve"> take to complete this project?</w:t>
      </w:r>
    </w:p>
    <w:p w14:paraId="1B77A1E5" w14:textId="77777777" w:rsidR="001C0FD6" w:rsidRPr="001C0FD6" w:rsidRDefault="001C0FD6" w:rsidP="001C0FD6">
      <w:pPr>
        <w:pStyle w:val="ListParagraph"/>
        <w:rPr>
          <w:sz w:val="24"/>
        </w:rPr>
      </w:pPr>
    </w:p>
    <w:p w14:paraId="578A7DB2" w14:textId="77777777" w:rsidR="001C0FD6" w:rsidRDefault="004D184E" w:rsidP="001C0FD6">
      <w:pPr>
        <w:pStyle w:val="ListParagraph"/>
        <w:numPr>
          <w:ilvl w:val="0"/>
          <w:numId w:val="19"/>
        </w:numPr>
      </w:pPr>
      <w:r>
        <w:t>Estimated desired start date?</w:t>
      </w:r>
    </w:p>
    <w:p w14:paraId="7704F5A5" w14:textId="77777777" w:rsidR="001C0FD6" w:rsidRPr="001C0FD6" w:rsidRDefault="001C0FD6" w:rsidP="001C0FD6">
      <w:pPr>
        <w:pStyle w:val="ListParagraph"/>
        <w:rPr>
          <w:sz w:val="24"/>
        </w:rPr>
      </w:pPr>
    </w:p>
    <w:p w14:paraId="1450AEEF" w14:textId="4B85D86C" w:rsidR="004D184E" w:rsidRDefault="004D184E" w:rsidP="004D184E">
      <w:pPr>
        <w:pStyle w:val="ListParagraph"/>
        <w:numPr>
          <w:ilvl w:val="0"/>
          <w:numId w:val="19"/>
        </w:numPr>
      </w:pPr>
      <w:r w:rsidRPr="00B6754B">
        <w:t xml:space="preserve">Are there business milestones or dependencies that </w:t>
      </w:r>
      <w:r>
        <w:t>affect</w:t>
      </w:r>
      <w:r w:rsidRPr="00B6754B">
        <w:t xml:space="preserve"> </w:t>
      </w:r>
      <w:r w:rsidR="0025325A" w:rsidRPr="00B6754B">
        <w:t>th</w:t>
      </w:r>
      <w:r w:rsidR="0025325A">
        <w:t>is project’s</w:t>
      </w:r>
      <w:r>
        <w:t xml:space="preserve"> start or finish date</w:t>
      </w:r>
      <w:r w:rsidRPr="00B6754B">
        <w:t>?</w:t>
      </w:r>
      <w:r>
        <w:t xml:space="preserve"> </w:t>
      </w:r>
    </w:p>
    <w:p w14:paraId="00C3FD9D" w14:textId="77777777" w:rsidR="009E6170" w:rsidRDefault="009E6170" w:rsidP="009E6170">
      <w:pPr>
        <w:pStyle w:val="ListParagraph"/>
      </w:pPr>
    </w:p>
    <w:p w14:paraId="7653C131" w14:textId="1A7EE8DA" w:rsidR="00714969" w:rsidRPr="00C02244" w:rsidRDefault="009E6170" w:rsidP="00C02244">
      <w:pPr>
        <w:pStyle w:val="ListParagraph"/>
        <w:numPr>
          <w:ilvl w:val="0"/>
          <w:numId w:val="19"/>
        </w:numPr>
      </w:pPr>
      <w:r>
        <w:t xml:space="preserve">Total estimated hours: </w:t>
      </w:r>
      <w:sdt>
        <w:sdtPr>
          <w:id w:val="1592969333"/>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1-250</w:t>
      </w:r>
      <w:r w:rsidR="00C02244">
        <w:t xml:space="preserve">  </w:t>
      </w:r>
      <w:sdt>
        <w:sdtPr>
          <w:id w:val="-2058847481"/>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250-500</w:t>
      </w:r>
      <w:r w:rsidR="00C02244">
        <w:t xml:space="preserve">  </w:t>
      </w:r>
      <w:sdt>
        <w:sdtPr>
          <w:id w:val="-834377965"/>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500-1000</w:t>
      </w:r>
      <w:r w:rsidR="00C02244">
        <w:t xml:space="preserve">  </w:t>
      </w:r>
      <w:sdt>
        <w:sdtPr>
          <w:id w:val="982040655"/>
          <w14:checkbox>
            <w14:checked w14:val="0"/>
            <w14:checkedState w14:val="2612" w14:font="MS Gothic"/>
            <w14:uncheckedState w14:val="2610" w14:font="MS Gothic"/>
          </w14:checkbox>
        </w:sdtPr>
        <w:sdtContent>
          <w:r w:rsidR="00C02244">
            <w:rPr>
              <w:rFonts w:ascii="MS Gothic" w:eastAsia="MS Gothic" w:hAnsi="MS Gothic" w:hint="eastAsia"/>
            </w:rPr>
            <w:t>☐</w:t>
          </w:r>
        </w:sdtContent>
      </w:sdt>
      <w:r>
        <w:t>1000+</w:t>
      </w:r>
    </w:p>
    <w:p w14:paraId="062761C0" w14:textId="77777777" w:rsidR="004D184E" w:rsidRDefault="00714969" w:rsidP="004D184E">
      <w:pPr>
        <w:pStyle w:val="Heading2"/>
      </w:pPr>
      <w:bookmarkStart w:id="17" w:name="_Toc18485367"/>
      <w:bookmarkStart w:id="18" w:name="_Toc18485492"/>
      <w:bookmarkEnd w:id="15"/>
      <w:bookmarkEnd w:id="16"/>
      <w:r>
        <w:t>9</w:t>
      </w:r>
      <w:r w:rsidR="004D184E">
        <w:t>-Funding source</w:t>
      </w:r>
      <w:bookmarkEnd w:id="17"/>
      <w:bookmarkEnd w:id="18"/>
    </w:p>
    <w:p w14:paraId="2FDDBA6C" w14:textId="77777777" w:rsidR="004D184E" w:rsidRDefault="004D184E" w:rsidP="004D184E">
      <w:r>
        <w:t>What is the anticipated funding source? Please select one of the following.</w:t>
      </w:r>
    </w:p>
    <w:p w14:paraId="6845997F" w14:textId="77777777" w:rsidR="004D184E" w:rsidRPr="005D336F" w:rsidRDefault="00000000" w:rsidP="00386AF8">
      <w:pPr>
        <w:pStyle w:val="NoSpacing"/>
        <w:tabs>
          <w:tab w:val="left" w:pos="720"/>
        </w:tabs>
        <w:rPr>
          <w:color w:val="000000" w:themeColor="text1"/>
        </w:rPr>
      </w:pPr>
      <w:sdt>
        <w:sdtPr>
          <w:rPr>
            <w:rFonts w:eastAsia="MS Gothic"/>
            <w:lang w:val="en"/>
          </w:rPr>
          <w:id w:val="1557122298"/>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rsidRPr="005D336F">
        <w:rPr>
          <w:color w:val="000000" w:themeColor="text1"/>
        </w:rPr>
        <w:t xml:space="preserve"> </w:t>
      </w:r>
      <w:r w:rsidR="004D184E" w:rsidRPr="005D336F">
        <w:rPr>
          <w:color w:val="000000" w:themeColor="text1"/>
        </w:rPr>
        <w:t>Unit operating budget</w:t>
      </w:r>
    </w:p>
    <w:p w14:paraId="511E9C4A" w14:textId="77777777" w:rsidR="004D184E" w:rsidRPr="005D336F" w:rsidRDefault="00000000" w:rsidP="00386AF8">
      <w:pPr>
        <w:pStyle w:val="NoSpacing"/>
        <w:rPr>
          <w:color w:val="000000" w:themeColor="text1"/>
        </w:rPr>
      </w:pPr>
      <w:sdt>
        <w:sdtPr>
          <w:rPr>
            <w:rFonts w:eastAsia="MS Gothic"/>
            <w:lang w:val="en"/>
          </w:rPr>
          <w:id w:val="1946038203"/>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rsidRPr="005D336F">
        <w:rPr>
          <w:color w:val="000000" w:themeColor="text1"/>
        </w:rPr>
        <w:t xml:space="preserve"> </w:t>
      </w:r>
      <w:r w:rsidR="004D184E" w:rsidRPr="005D336F">
        <w:rPr>
          <w:color w:val="000000" w:themeColor="text1"/>
        </w:rPr>
        <w:t>Grant or self-supporting funds</w:t>
      </w:r>
    </w:p>
    <w:p w14:paraId="1E5EA617" w14:textId="77777777" w:rsidR="004D184E" w:rsidRDefault="00000000" w:rsidP="00386AF8">
      <w:pPr>
        <w:pStyle w:val="NoSpacing"/>
      </w:pPr>
      <w:sdt>
        <w:sdtPr>
          <w:rPr>
            <w:rFonts w:eastAsia="MS Gothic"/>
            <w:lang w:val="en"/>
          </w:rPr>
          <w:id w:val="310220237"/>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4D184E">
        <w:t>Will request initiative funding</w:t>
      </w:r>
    </w:p>
    <w:p w14:paraId="301686B7" w14:textId="77777777" w:rsidR="004D184E" w:rsidRDefault="00000000" w:rsidP="00386AF8">
      <w:pPr>
        <w:pStyle w:val="NoSpacing"/>
      </w:pPr>
      <w:sdt>
        <w:sdtPr>
          <w:rPr>
            <w:rFonts w:eastAsia="MS Gothic"/>
            <w:lang w:val="en"/>
          </w:rPr>
          <w:id w:val="-576290583"/>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386AF8">
        <w:t xml:space="preserve"> </w:t>
      </w:r>
      <w:r w:rsidR="004D184E">
        <w:t xml:space="preserve">Other </w:t>
      </w:r>
      <w:r w:rsidR="004D184E">
        <w:tab/>
      </w:r>
    </w:p>
    <w:p w14:paraId="008A2234" w14:textId="77777777" w:rsidR="00FA2145" w:rsidRDefault="00FA2145" w:rsidP="00386AF8">
      <w:pPr>
        <w:pStyle w:val="NoSpacing"/>
      </w:pPr>
    </w:p>
    <w:p w14:paraId="1535FA4C" w14:textId="766FC5AE" w:rsidR="00167DE6" w:rsidRDefault="0025325A" w:rsidP="00167DE6">
      <w:pPr>
        <w:pStyle w:val="ListParagraph"/>
        <w:numPr>
          <w:ilvl w:val="0"/>
          <w:numId w:val="21"/>
        </w:numPr>
      </w:pPr>
      <w:r>
        <w:t>If requires</w:t>
      </w:r>
      <w:r w:rsidR="00167DE6">
        <w:t xml:space="preserve"> </w:t>
      </w:r>
      <w:r>
        <w:t xml:space="preserve">any </w:t>
      </w:r>
      <w:r w:rsidR="00167DE6">
        <w:t>funding</w:t>
      </w:r>
      <w:r>
        <w:t>, has it</w:t>
      </w:r>
      <w:r w:rsidR="00167DE6">
        <w:t xml:space="preserve"> been approved by all necessary parties. If yes,</w:t>
      </w:r>
      <w:r>
        <w:t xml:space="preserve"> by</w:t>
      </w:r>
      <w:r w:rsidR="00167DE6">
        <w:t xml:space="preserve"> who?</w:t>
      </w:r>
    </w:p>
    <w:p w14:paraId="52CFFB38" w14:textId="77777777" w:rsidR="00167DE6" w:rsidRPr="001C0FD6" w:rsidRDefault="00167DE6" w:rsidP="00167DE6">
      <w:pPr>
        <w:pStyle w:val="ListParagraph"/>
        <w:rPr>
          <w:sz w:val="24"/>
        </w:rPr>
      </w:pPr>
    </w:p>
    <w:p w14:paraId="0FE5635F" w14:textId="123C3718" w:rsidR="00167DE6" w:rsidRDefault="00167DE6" w:rsidP="00167DE6">
      <w:pPr>
        <w:pStyle w:val="ListParagraph"/>
        <w:numPr>
          <w:ilvl w:val="0"/>
          <w:numId w:val="21"/>
        </w:numPr>
      </w:pPr>
      <w:r>
        <w:t xml:space="preserve">Is there an agreement in place for </w:t>
      </w:r>
      <w:r w:rsidR="0025325A">
        <w:t>any</w:t>
      </w:r>
      <w:r>
        <w:t xml:space="preserve"> ongoing maintenance </w:t>
      </w:r>
      <w:r w:rsidR="0025325A">
        <w:t>costs</w:t>
      </w:r>
      <w:r>
        <w:t xml:space="preserve"> and support?</w:t>
      </w:r>
    </w:p>
    <w:p w14:paraId="6B3AE375" w14:textId="77777777" w:rsidR="004D184E" w:rsidRPr="00014734" w:rsidRDefault="004D184E" w:rsidP="00A12F01">
      <w:pPr>
        <w:pStyle w:val="NoSpacing"/>
        <w:rPr>
          <w:sz w:val="24"/>
        </w:rPr>
      </w:pPr>
    </w:p>
    <w:p w14:paraId="4D34FC8F" w14:textId="77777777" w:rsidR="004D184E" w:rsidRDefault="00714969" w:rsidP="004D184E">
      <w:pPr>
        <w:pStyle w:val="Heading2"/>
      </w:pPr>
      <w:bookmarkStart w:id="19" w:name="_Toc18485363"/>
      <w:bookmarkStart w:id="20" w:name="_Toc18485488"/>
      <w:r>
        <w:t>10</w:t>
      </w:r>
      <w:r w:rsidR="004D184E">
        <w:t>-Do you think this will need to go through ITPC</w:t>
      </w:r>
    </w:p>
    <w:p w14:paraId="04C9D9F0" w14:textId="34F7DF37" w:rsidR="004D184E" w:rsidRDefault="00000000" w:rsidP="004D184E">
      <w:sdt>
        <w:sdtPr>
          <w:rPr>
            <w:rFonts w:eastAsia="MS Gothic"/>
            <w:lang w:val="en"/>
          </w:rPr>
          <w:id w:val="1492443186"/>
          <w14:checkbox>
            <w14:checked w14:val="0"/>
            <w14:checkedState w14:val="2612" w14:font="MS Gothic"/>
            <w14:uncheckedState w14:val="2610" w14:font="MS Gothic"/>
          </w14:checkbox>
        </w:sdtPr>
        <w:sdtContent>
          <w:r w:rsidR="00A12F01">
            <w:rPr>
              <w:rFonts w:ascii="MS Gothic" w:eastAsia="MS Gothic" w:hAnsi="MS Gothic" w:hint="eastAsia"/>
              <w:lang w:val="en"/>
            </w:rPr>
            <w:t>☐</w:t>
          </w:r>
        </w:sdtContent>
      </w:sdt>
      <w:r w:rsidR="00386AF8">
        <w:rPr>
          <w:rFonts w:ascii="Segoe UI Symbol" w:hAnsi="Segoe UI Symbol" w:cs="Segoe UI Symbol"/>
        </w:rPr>
        <w:t xml:space="preserve"> </w:t>
      </w:r>
      <w:r w:rsidR="004D184E">
        <w:t xml:space="preserve">NO    </w:t>
      </w:r>
      <w:sdt>
        <w:sdtPr>
          <w:rPr>
            <w:rFonts w:eastAsia="MS Gothic"/>
            <w:lang w:val="en"/>
          </w:rPr>
          <w:id w:val="1530984924"/>
          <w14:checkbox>
            <w14:checked w14:val="0"/>
            <w14:checkedState w14:val="2612" w14:font="MS Gothic"/>
            <w14:uncheckedState w14:val="2610" w14:font="MS Gothic"/>
          </w14:checkbox>
        </w:sdtPr>
        <w:sdtContent>
          <w:r w:rsidR="00386AF8">
            <w:rPr>
              <w:rFonts w:ascii="MS Gothic" w:eastAsia="MS Gothic" w:hAnsi="MS Gothic" w:hint="eastAsia"/>
              <w:lang w:val="en"/>
            </w:rPr>
            <w:t>☐</w:t>
          </w:r>
        </w:sdtContent>
      </w:sdt>
      <w:r w:rsidR="004D184E">
        <w:t xml:space="preserve"> YES--If yes, please fill out the section needed for ITPC.</w:t>
      </w:r>
    </w:p>
    <w:p w14:paraId="31A4FD8B" w14:textId="77777777" w:rsidR="00A12F01" w:rsidRDefault="00A12F01" w:rsidP="004D184E"/>
    <w:p w14:paraId="15DB6E65" w14:textId="77777777" w:rsidR="00A12F01" w:rsidRDefault="00A12F01" w:rsidP="00A12F01">
      <w:pPr>
        <w:pStyle w:val="Heading2"/>
      </w:pPr>
      <w:r>
        <w:t>11-Project risks</w:t>
      </w:r>
    </w:p>
    <w:p w14:paraId="1E26D77C" w14:textId="1E805854" w:rsidR="00A12F01" w:rsidRPr="005A2991" w:rsidRDefault="00A12F01" w:rsidP="00A12F01">
      <w:pPr>
        <w:rPr>
          <w:b/>
          <w:bCs/>
        </w:rPr>
      </w:pPr>
      <w:r>
        <w:t xml:space="preserve">If </w:t>
      </w:r>
      <w:r w:rsidR="00C02244">
        <w:t>the answer</w:t>
      </w:r>
      <w:r>
        <w:t xml:space="preserve"> to question 10 above is N</w:t>
      </w:r>
      <w:r w:rsidR="00C02244">
        <w:t>O</w:t>
      </w:r>
      <w:r>
        <w:t xml:space="preserve">, please list all risks that could impact the success of the project, including the risk of taking no action. </w:t>
      </w:r>
    </w:p>
    <w:p w14:paraId="4EBA7373" w14:textId="77777777" w:rsidR="00DD281F" w:rsidRDefault="00DD281F" w:rsidP="004D184E"/>
    <w:p w14:paraId="3183DF2C" w14:textId="77777777" w:rsidR="0043078C" w:rsidRDefault="0043078C" w:rsidP="004D184E"/>
    <w:p w14:paraId="2B1578DF" w14:textId="77777777" w:rsidR="001C0FD6" w:rsidRDefault="001C0FD6" w:rsidP="004D184E">
      <w:pPr>
        <w:rPr>
          <w:i/>
          <w:iCs/>
        </w:rPr>
        <w:sectPr w:rsidR="001C0FD6" w:rsidSect="00FE7312">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080" w:bottom="1440" w:left="1080" w:header="720" w:footer="720" w:gutter="0"/>
          <w:cols w:space="720"/>
          <w:docGrid w:linePitch="272"/>
        </w:sectPr>
      </w:pPr>
    </w:p>
    <w:p w14:paraId="71CACD56" w14:textId="77777777" w:rsidR="00CB2F47" w:rsidRDefault="00CB2F47" w:rsidP="00CB2F47">
      <w:pPr>
        <w:pStyle w:val="Heading1"/>
      </w:pPr>
      <w:bookmarkStart w:id="21" w:name="_Toc18485370"/>
      <w:bookmarkStart w:id="22" w:name="_Toc18485495"/>
      <w:bookmarkStart w:id="23" w:name="_Toc18919202"/>
      <w:bookmarkEnd w:id="13"/>
      <w:bookmarkEnd w:id="14"/>
      <w:bookmarkEnd w:id="19"/>
      <w:bookmarkEnd w:id="20"/>
      <w:r>
        <w:lastRenderedPageBreak/>
        <w:t xml:space="preserve">Part 2: </w:t>
      </w:r>
      <w:r w:rsidR="000C22BF">
        <w:t>Detailed project justification</w:t>
      </w:r>
      <w:bookmarkEnd w:id="21"/>
      <w:bookmarkEnd w:id="22"/>
      <w:bookmarkEnd w:id="23"/>
    </w:p>
    <w:p w14:paraId="0C3463A4" w14:textId="77777777" w:rsidR="00633A2F" w:rsidRDefault="001E7DA7" w:rsidP="00633A2F">
      <w:r>
        <w:t>Please do your best to complete the items in this sectio</w:t>
      </w:r>
      <w:r w:rsidR="00812D03">
        <w:t xml:space="preserve">n prior to your review with the committee. </w:t>
      </w:r>
      <w:r w:rsidR="00D750D5">
        <w:t xml:space="preserve"> </w:t>
      </w:r>
      <w:r w:rsidR="009B07B8">
        <w:t xml:space="preserve">You may request assistance from a project manager if you need assistance with this section. </w:t>
      </w:r>
    </w:p>
    <w:p w14:paraId="20A9E1C2" w14:textId="77777777" w:rsidR="00B6754B" w:rsidRDefault="00812D03" w:rsidP="00B6754B">
      <w:pPr>
        <w:pStyle w:val="Heading2"/>
      </w:pPr>
      <w:bookmarkStart w:id="24" w:name="_Toc18485371"/>
      <w:bookmarkStart w:id="25" w:name="_Toc18485496"/>
      <w:r>
        <w:t>1</w:t>
      </w:r>
      <w:r w:rsidR="007224C3">
        <w:t>2</w:t>
      </w:r>
      <w:r>
        <w:t>-</w:t>
      </w:r>
      <w:r w:rsidR="00B6754B">
        <w:t>Business need</w:t>
      </w:r>
      <w:bookmarkEnd w:id="24"/>
      <w:bookmarkEnd w:id="25"/>
    </w:p>
    <w:p w14:paraId="3046972F" w14:textId="77777777" w:rsidR="00BF64E3" w:rsidRDefault="00BF64E3" w:rsidP="00C30399">
      <w:r>
        <w:t xml:space="preserve">What </w:t>
      </w:r>
      <w:proofErr w:type="gramStart"/>
      <w:r>
        <w:t>is</w:t>
      </w:r>
      <w:proofErr w:type="gramEnd"/>
      <w:r>
        <w:t xml:space="preserve"> the business need to be addressed by this project?</w:t>
      </w:r>
    </w:p>
    <w:p w14:paraId="1F22B966" w14:textId="77777777" w:rsidR="00CD68DB" w:rsidRPr="001C0FD6" w:rsidRDefault="00CD68DB" w:rsidP="00C30399">
      <w:pPr>
        <w:rPr>
          <w:sz w:val="24"/>
        </w:rPr>
      </w:pPr>
    </w:p>
    <w:p w14:paraId="122F30EF" w14:textId="77777777" w:rsidR="00B6754B" w:rsidRDefault="00812D03" w:rsidP="00B6754B">
      <w:pPr>
        <w:pStyle w:val="Heading2"/>
      </w:pPr>
      <w:bookmarkStart w:id="26" w:name="_Toc18485372"/>
      <w:bookmarkStart w:id="27" w:name="_Toc18485497"/>
      <w:r>
        <w:t>1</w:t>
      </w:r>
      <w:r w:rsidR="007224C3">
        <w:t>3</w:t>
      </w:r>
      <w:r>
        <w:t>-</w:t>
      </w:r>
      <w:r w:rsidR="00B6754B">
        <w:t>Current solution</w:t>
      </w:r>
      <w:bookmarkEnd w:id="26"/>
      <w:bookmarkEnd w:id="27"/>
    </w:p>
    <w:p w14:paraId="3775011D" w14:textId="77777777" w:rsidR="00BF64E3" w:rsidRDefault="00BF64E3" w:rsidP="00C30399">
      <w:r>
        <w:t xml:space="preserve">How are we currently fulfilling </w:t>
      </w:r>
      <w:proofErr w:type="gramStart"/>
      <w:r>
        <w:t>the</w:t>
      </w:r>
      <w:proofErr w:type="gramEnd"/>
      <w:r>
        <w:t xml:space="preserve"> business need?</w:t>
      </w:r>
    </w:p>
    <w:p w14:paraId="1EB88988" w14:textId="77777777" w:rsidR="00CD68DB" w:rsidRPr="001C0FD6" w:rsidRDefault="00CD68DB" w:rsidP="00C30399">
      <w:pPr>
        <w:rPr>
          <w:sz w:val="24"/>
        </w:rPr>
      </w:pPr>
    </w:p>
    <w:p w14:paraId="2880F1A3" w14:textId="77777777" w:rsidR="00B6754B" w:rsidRDefault="00812D03" w:rsidP="00B6754B">
      <w:pPr>
        <w:pStyle w:val="Heading2"/>
      </w:pPr>
      <w:bookmarkStart w:id="28" w:name="_Toc18485373"/>
      <w:bookmarkStart w:id="29" w:name="_Toc18485498"/>
      <w:r>
        <w:t>1</w:t>
      </w:r>
      <w:r w:rsidR="007224C3">
        <w:t>4</w:t>
      </w:r>
      <w:r>
        <w:t>-</w:t>
      </w:r>
      <w:r w:rsidR="00B6754B">
        <w:t>Suggested solution</w:t>
      </w:r>
      <w:bookmarkEnd w:id="28"/>
      <w:bookmarkEnd w:id="29"/>
    </w:p>
    <w:p w14:paraId="75C2BBC6" w14:textId="77777777" w:rsidR="00BF64E3" w:rsidRDefault="00BF64E3" w:rsidP="00C30399">
      <w:r>
        <w:t>What is the suggested solution to the business need?</w:t>
      </w:r>
    </w:p>
    <w:p w14:paraId="4AAA98A9" w14:textId="77777777" w:rsidR="00A44086" w:rsidRPr="001C0FD6" w:rsidRDefault="00A44086" w:rsidP="00C30399">
      <w:pPr>
        <w:rPr>
          <w:sz w:val="24"/>
        </w:rPr>
      </w:pPr>
    </w:p>
    <w:p w14:paraId="0DAF5D72" w14:textId="77777777" w:rsidR="00A44086" w:rsidRDefault="007224C3" w:rsidP="00A44086">
      <w:pPr>
        <w:pStyle w:val="Heading2"/>
      </w:pPr>
      <w:bookmarkStart w:id="30" w:name="_Toc18485382"/>
      <w:bookmarkStart w:id="31" w:name="_Toc18485507"/>
      <w:r>
        <w:t>15</w:t>
      </w:r>
      <w:r w:rsidR="00A44086">
        <w:t>-Alternatives</w:t>
      </w:r>
      <w:bookmarkEnd w:id="30"/>
      <w:bookmarkEnd w:id="31"/>
    </w:p>
    <w:p w14:paraId="1BA08DEC" w14:textId="77777777" w:rsidR="00A44086" w:rsidRDefault="00A44086" w:rsidP="00A44086">
      <w:r>
        <w:t>Alternatives considered (include the impact of no action)</w:t>
      </w:r>
    </w:p>
    <w:p w14:paraId="7971505A" w14:textId="77777777" w:rsidR="00CD68DB" w:rsidRDefault="00CD68DB" w:rsidP="00CB2F47"/>
    <w:p w14:paraId="0B2480B0" w14:textId="77777777" w:rsidR="00B6754B" w:rsidRDefault="007224C3" w:rsidP="00B6754B">
      <w:pPr>
        <w:pStyle w:val="Heading2"/>
      </w:pPr>
      <w:bookmarkStart w:id="32" w:name="_Toc18485375"/>
      <w:bookmarkStart w:id="33" w:name="_Toc18485500"/>
      <w:r>
        <w:t>16</w:t>
      </w:r>
      <w:r w:rsidR="00812D03">
        <w:t>-</w:t>
      </w:r>
      <w:r w:rsidR="00B6754B">
        <w:t>Individuals consulted</w:t>
      </w:r>
      <w:bookmarkEnd w:id="32"/>
      <w:bookmarkEnd w:id="33"/>
    </w:p>
    <w:p w14:paraId="12699A4F" w14:textId="77777777" w:rsidR="00485EB1" w:rsidRDefault="00485EB1" w:rsidP="00CB2F47">
      <w:r>
        <w:t>Please detail the individuals and organizations consulted in determining the scope of this project.</w:t>
      </w:r>
    </w:p>
    <w:p w14:paraId="78518F47" w14:textId="77777777" w:rsidR="00CD68DB" w:rsidRPr="001C0FD6" w:rsidRDefault="00CD68DB" w:rsidP="00CB2F47">
      <w:pPr>
        <w:rPr>
          <w:sz w:val="24"/>
        </w:rPr>
      </w:pPr>
    </w:p>
    <w:p w14:paraId="6BF29B0A" w14:textId="77777777" w:rsidR="00B6754B" w:rsidRDefault="007224C3" w:rsidP="00B6754B">
      <w:pPr>
        <w:pStyle w:val="Heading2"/>
      </w:pPr>
      <w:bookmarkStart w:id="34" w:name="_Toc18485378"/>
      <w:bookmarkStart w:id="35" w:name="_Toc18485503"/>
      <w:r>
        <w:t>17</w:t>
      </w:r>
      <w:r w:rsidR="00812D03">
        <w:t>-</w:t>
      </w:r>
      <w:r w:rsidR="00B6754B">
        <w:t>BPI</w:t>
      </w:r>
      <w:r w:rsidR="005313D2">
        <w:t xml:space="preserve"> </w:t>
      </w:r>
      <w:r w:rsidR="00B6754B">
        <w:t>needed</w:t>
      </w:r>
      <w:bookmarkEnd w:id="34"/>
      <w:bookmarkEnd w:id="35"/>
      <w:r w:rsidR="005313D2">
        <w:t>?</w:t>
      </w:r>
    </w:p>
    <w:p w14:paraId="5532BF66" w14:textId="77777777" w:rsidR="00BF64E3" w:rsidRDefault="00BF64E3" w:rsidP="00CB2F47">
      <w:r>
        <w:t>Would this project benefit from process improvement or process review prior to implementation?</w:t>
      </w:r>
    </w:p>
    <w:p w14:paraId="16E59422" w14:textId="57AFF98C" w:rsidR="00BF64E3" w:rsidRDefault="00000000" w:rsidP="00CB2F47">
      <w:sdt>
        <w:sdtPr>
          <w:rPr>
            <w:rFonts w:eastAsia="MS Gothic"/>
            <w:lang w:val="en"/>
          </w:rPr>
          <w:id w:val="-1129251234"/>
          <w14:checkbox>
            <w14:checked w14:val="0"/>
            <w14:checkedState w14:val="2612" w14:font="MS Gothic"/>
            <w14:uncheckedState w14:val="2610" w14:font="MS Gothic"/>
          </w14:checkbox>
        </w:sdtPr>
        <w:sdtContent>
          <w:r w:rsidR="00C02244">
            <w:rPr>
              <w:rFonts w:ascii="MS Gothic" w:eastAsia="MS Gothic" w:hAnsi="MS Gothic" w:hint="eastAsia"/>
              <w:lang w:val="en"/>
            </w:rPr>
            <w:t>☐</w:t>
          </w:r>
        </w:sdtContent>
      </w:sdt>
      <w:r w:rsidR="00386AF8">
        <w:t xml:space="preserve"> </w:t>
      </w:r>
      <w:r w:rsidR="00BF64E3">
        <w:t xml:space="preserve">NO    </w:t>
      </w:r>
      <w:sdt>
        <w:sdtPr>
          <w:rPr>
            <w:rFonts w:eastAsia="MS Gothic"/>
            <w:lang w:val="en"/>
          </w:rPr>
          <w:id w:val="66542325"/>
          <w14:checkbox>
            <w14:checked w14:val="0"/>
            <w14:checkedState w14:val="2612" w14:font="MS Gothic"/>
            <w14:uncheckedState w14:val="2610" w14:font="MS Gothic"/>
          </w14:checkbox>
        </w:sdtPr>
        <w:sdtContent>
          <w:r w:rsidR="00C02244">
            <w:rPr>
              <w:rFonts w:ascii="MS Gothic" w:eastAsia="MS Gothic" w:hAnsi="MS Gothic" w:hint="eastAsia"/>
              <w:lang w:val="en"/>
            </w:rPr>
            <w:t>☐</w:t>
          </w:r>
        </w:sdtContent>
      </w:sdt>
      <w:r w:rsidR="00BF64E3">
        <w:t xml:space="preserve"> YES--If yes, please describe why:</w:t>
      </w:r>
    </w:p>
    <w:p w14:paraId="00709B4C" w14:textId="77777777" w:rsidR="009B07B8" w:rsidRDefault="009B07B8" w:rsidP="00CB2F47"/>
    <w:p w14:paraId="47A1120B" w14:textId="3C42A1DB" w:rsidR="00A12F01" w:rsidRDefault="007224C3" w:rsidP="00A12F01">
      <w:pPr>
        <w:pStyle w:val="Heading2"/>
      </w:pPr>
      <w:r>
        <w:t>18</w:t>
      </w:r>
      <w:r w:rsidR="009B07B8">
        <w:t>-</w:t>
      </w:r>
      <w:r w:rsidR="00A12F01" w:rsidRPr="00A12F01">
        <w:t xml:space="preserve"> </w:t>
      </w:r>
      <w:r w:rsidR="00A12F01">
        <w:t>Change management</w:t>
      </w:r>
      <w:r w:rsidR="00A12F01" w:rsidRPr="00756AC7">
        <w:t xml:space="preserve"> services needed?</w:t>
      </w:r>
      <w:r w:rsidR="00C02244">
        <w:t xml:space="preserve"> </w:t>
      </w:r>
    </w:p>
    <w:p w14:paraId="093E16F4" w14:textId="72F93BFE" w:rsidR="00A12F01" w:rsidRDefault="00A12F01" w:rsidP="00A12F01">
      <w:r>
        <w:t xml:space="preserve">If this project will result in changes in the way staff perform their job duties, </w:t>
      </w:r>
      <w:hyperlink r:id="rId16" w:history="1">
        <w:r w:rsidRPr="005C07CD">
          <w:rPr>
            <w:rStyle w:val="Hyperlink"/>
          </w:rPr>
          <w:t>System Offices Shared Services</w:t>
        </w:r>
      </w:hyperlink>
      <w:r>
        <w:t xml:space="preserve"> should be consulted. Change management services include communications, training, web development, and resistance management. </w:t>
      </w:r>
    </w:p>
    <w:p w14:paraId="3D15A54E" w14:textId="3CF2061D" w:rsidR="005313D2" w:rsidRPr="00C02244" w:rsidRDefault="00000000" w:rsidP="00A12F01">
      <w:pPr>
        <w:pStyle w:val="Heading2"/>
        <w:rPr>
          <w:rFonts w:asciiTheme="minorHAnsi" w:hAnsiTheme="minorHAnsi" w:cstheme="minorHAnsi"/>
          <w:color w:val="auto"/>
          <w:sz w:val="22"/>
          <w:szCs w:val="22"/>
        </w:rPr>
      </w:pPr>
      <w:sdt>
        <w:sdtPr>
          <w:rPr>
            <w:rFonts w:asciiTheme="minorHAnsi" w:eastAsia="MS Gothic" w:hAnsiTheme="minorHAnsi" w:cstheme="minorHAnsi"/>
            <w:color w:val="auto"/>
            <w:sz w:val="22"/>
            <w:szCs w:val="22"/>
            <w:lang w:val="en"/>
          </w:rPr>
          <w:id w:val="-1826964516"/>
          <w14:checkbox>
            <w14:checked w14:val="0"/>
            <w14:checkedState w14:val="2612" w14:font="MS Gothic"/>
            <w14:uncheckedState w14:val="2610" w14:font="MS Gothic"/>
          </w14:checkbox>
        </w:sdtPr>
        <w:sdtContent>
          <w:r w:rsidR="00C02244" w:rsidRPr="00C02244">
            <w:rPr>
              <w:rFonts w:ascii="Segoe UI Symbol" w:eastAsia="MS Gothic" w:hAnsi="Segoe UI Symbol" w:cs="Segoe UI Symbol"/>
              <w:color w:val="auto"/>
              <w:sz w:val="22"/>
              <w:szCs w:val="22"/>
              <w:lang w:val="en"/>
            </w:rPr>
            <w:t>☐</w:t>
          </w:r>
        </w:sdtContent>
      </w:sdt>
      <w:r w:rsidR="00386AF8" w:rsidRPr="00C02244">
        <w:rPr>
          <w:rFonts w:asciiTheme="minorHAnsi" w:hAnsiTheme="minorHAnsi" w:cstheme="minorHAnsi"/>
          <w:color w:val="auto"/>
          <w:sz w:val="22"/>
          <w:szCs w:val="22"/>
        </w:rPr>
        <w:t xml:space="preserve"> </w:t>
      </w:r>
      <w:r w:rsidR="005313D2" w:rsidRPr="00C02244">
        <w:rPr>
          <w:rFonts w:asciiTheme="minorHAnsi" w:hAnsiTheme="minorHAnsi" w:cstheme="minorHAnsi"/>
          <w:color w:val="auto"/>
          <w:sz w:val="22"/>
          <w:szCs w:val="22"/>
        </w:rPr>
        <w:t xml:space="preserve">NO    </w:t>
      </w:r>
      <w:sdt>
        <w:sdtPr>
          <w:rPr>
            <w:rFonts w:asciiTheme="minorHAnsi" w:eastAsia="MS Gothic" w:hAnsiTheme="minorHAnsi" w:cstheme="minorHAnsi"/>
            <w:color w:val="auto"/>
            <w:sz w:val="22"/>
            <w:szCs w:val="22"/>
            <w:lang w:val="en"/>
          </w:rPr>
          <w:id w:val="-1683504542"/>
          <w14:checkbox>
            <w14:checked w14:val="0"/>
            <w14:checkedState w14:val="2612" w14:font="MS Gothic"/>
            <w14:uncheckedState w14:val="2610" w14:font="MS Gothic"/>
          </w14:checkbox>
        </w:sdtPr>
        <w:sdtContent>
          <w:r w:rsidR="00C02244" w:rsidRPr="00C02244">
            <w:rPr>
              <w:rFonts w:ascii="Segoe UI Symbol" w:eastAsia="MS Gothic" w:hAnsi="Segoe UI Symbol" w:cs="Segoe UI Symbol"/>
              <w:color w:val="auto"/>
              <w:sz w:val="22"/>
              <w:szCs w:val="22"/>
              <w:lang w:val="en"/>
            </w:rPr>
            <w:t>☐</w:t>
          </w:r>
        </w:sdtContent>
      </w:sdt>
      <w:r w:rsidR="005313D2" w:rsidRPr="00C02244">
        <w:rPr>
          <w:rFonts w:asciiTheme="minorHAnsi" w:hAnsiTheme="minorHAnsi" w:cstheme="minorHAnsi"/>
          <w:color w:val="auto"/>
          <w:sz w:val="22"/>
          <w:szCs w:val="22"/>
        </w:rPr>
        <w:t xml:space="preserve"> YES--If yes, please describe what needs your project may have:</w:t>
      </w:r>
    </w:p>
    <w:p w14:paraId="02736A52" w14:textId="77777777" w:rsidR="009B07B8" w:rsidRDefault="009B07B8" w:rsidP="005313D2"/>
    <w:p w14:paraId="20C27C1F" w14:textId="77777777" w:rsidR="00B6754B" w:rsidRDefault="007224C3" w:rsidP="00B6754B">
      <w:pPr>
        <w:pStyle w:val="Heading2"/>
      </w:pPr>
      <w:bookmarkStart w:id="36" w:name="_Toc18485379"/>
      <w:bookmarkStart w:id="37" w:name="_Toc18485504"/>
      <w:r>
        <w:t>19</w:t>
      </w:r>
      <w:r w:rsidR="00812D03">
        <w:t>-</w:t>
      </w:r>
      <w:r w:rsidR="00B6754B">
        <w:t>Strategy</w:t>
      </w:r>
      <w:bookmarkEnd w:id="36"/>
      <w:bookmarkEnd w:id="37"/>
    </w:p>
    <w:p w14:paraId="60206ACF" w14:textId="61C3F987" w:rsidR="00BF64E3" w:rsidRDefault="00BF64E3" w:rsidP="00CB2F47">
      <w:r>
        <w:t xml:space="preserve">How does this project directly support any of the </w:t>
      </w:r>
      <w:r w:rsidR="005F7B13">
        <w:t>U</w:t>
      </w:r>
      <w:r>
        <w:t>niversity</w:t>
      </w:r>
      <w:r w:rsidR="005F7B13">
        <w:t xml:space="preserve"> of Illinois System</w:t>
      </w:r>
      <w:r>
        <w:t xml:space="preserve">’s </w:t>
      </w:r>
      <w:hyperlink r:id="rId17" w:history="1">
        <w:r w:rsidRPr="005F7B13">
          <w:rPr>
            <w:rStyle w:val="Hyperlink"/>
          </w:rPr>
          <w:t>strategic planning initiatives</w:t>
        </w:r>
      </w:hyperlink>
      <w:r>
        <w:t xml:space="preserve">?  </w:t>
      </w:r>
    </w:p>
    <w:p w14:paraId="56AE64DC" w14:textId="77777777" w:rsidR="00B6754B" w:rsidRPr="001C0FD6" w:rsidRDefault="00B6754B" w:rsidP="00CB2F47">
      <w:pPr>
        <w:rPr>
          <w:sz w:val="24"/>
        </w:rPr>
      </w:pPr>
    </w:p>
    <w:p w14:paraId="760775AD" w14:textId="3205247F" w:rsidR="00B6754B" w:rsidRDefault="00812D03" w:rsidP="00B6754B">
      <w:pPr>
        <w:pStyle w:val="Heading2"/>
      </w:pPr>
      <w:bookmarkStart w:id="38" w:name="_Toc18485381"/>
      <w:bookmarkStart w:id="39" w:name="_Toc18485506"/>
      <w:r>
        <w:t>2</w:t>
      </w:r>
      <w:r w:rsidR="00C02244">
        <w:t>0</w:t>
      </w:r>
      <w:r>
        <w:t>-</w:t>
      </w:r>
      <w:r w:rsidR="00B6754B">
        <w:t>Faculty and students</w:t>
      </w:r>
      <w:bookmarkEnd w:id="38"/>
      <w:bookmarkEnd w:id="39"/>
    </w:p>
    <w:p w14:paraId="173A777E" w14:textId="77777777" w:rsidR="00485EB1" w:rsidRDefault="00485EB1" w:rsidP="00CB2F47">
      <w:r>
        <w:t>How will this project benefit faculty and students at the University of Illinois?</w:t>
      </w:r>
    </w:p>
    <w:p w14:paraId="3906EA2D" w14:textId="77777777" w:rsidR="00CB2F47" w:rsidRDefault="00CB2F47" w:rsidP="00CB2F47"/>
    <w:p w14:paraId="59528C2D" w14:textId="1C0CE90D" w:rsidR="00B6754B" w:rsidRDefault="00812D03" w:rsidP="00B6754B">
      <w:pPr>
        <w:pStyle w:val="Heading2"/>
      </w:pPr>
      <w:bookmarkStart w:id="40" w:name="_Toc18485383"/>
      <w:bookmarkStart w:id="41" w:name="_Toc18485508"/>
      <w:r>
        <w:t>2</w:t>
      </w:r>
      <w:r w:rsidR="00C02244">
        <w:t>1</w:t>
      </w:r>
      <w:r>
        <w:t>-</w:t>
      </w:r>
      <w:bookmarkEnd w:id="40"/>
      <w:bookmarkEnd w:id="41"/>
      <w:r w:rsidR="00167DE6">
        <w:t>Success Measures</w:t>
      </w:r>
    </w:p>
    <w:p w14:paraId="53D59899" w14:textId="77777777" w:rsidR="00170A10" w:rsidRDefault="00CB2F47" w:rsidP="00CB2F47">
      <w:proofErr w:type="gramStart"/>
      <w:r>
        <w:t>At six</w:t>
      </w:r>
      <w:proofErr w:type="gramEnd"/>
      <w:r>
        <w:t xml:space="preserve"> months after implementation, how will you know whether this project was a success</w:t>
      </w:r>
      <w:r w:rsidR="00170A10">
        <w:t>?</w:t>
      </w:r>
    </w:p>
    <w:p w14:paraId="3402935B" w14:textId="77777777" w:rsidR="00170A10" w:rsidRDefault="00170A10" w:rsidP="00CB2F47"/>
    <w:p w14:paraId="4F502DE2" w14:textId="4A5D5D39" w:rsidR="00170A10" w:rsidRDefault="00170A10" w:rsidP="00CB2F47">
      <w:pPr>
        <w:sectPr w:rsidR="00170A10" w:rsidSect="00FE7312">
          <w:pgSz w:w="12240" w:h="15840"/>
          <w:pgMar w:top="720" w:right="720" w:bottom="720" w:left="720" w:header="720" w:footer="432" w:gutter="0"/>
          <w:cols w:space="720"/>
          <w:docGrid w:linePitch="272"/>
        </w:sectPr>
      </w:pPr>
    </w:p>
    <w:p w14:paraId="51FD13F0" w14:textId="30C90871" w:rsidR="0043078C" w:rsidRDefault="007224C3" w:rsidP="0043078C">
      <w:pPr>
        <w:pStyle w:val="Heading2"/>
      </w:pPr>
      <w:bookmarkStart w:id="42" w:name="_MON_1377439745"/>
      <w:bookmarkStart w:id="43" w:name="_MON_1377439861"/>
      <w:bookmarkStart w:id="44" w:name="_MON_1377439884"/>
      <w:bookmarkStart w:id="45" w:name="_Toc18485385"/>
      <w:bookmarkStart w:id="46" w:name="_Toc18485510"/>
      <w:bookmarkEnd w:id="42"/>
      <w:bookmarkEnd w:id="43"/>
      <w:bookmarkEnd w:id="44"/>
      <w:r>
        <w:lastRenderedPageBreak/>
        <w:t>2</w:t>
      </w:r>
      <w:r w:rsidR="00C44687">
        <w:t>2</w:t>
      </w:r>
      <w:r w:rsidR="0043078C">
        <w:t xml:space="preserve">-Risk assessment </w:t>
      </w:r>
    </w:p>
    <w:p w14:paraId="74F2BA0C" w14:textId="77777777" w:rsidR="0043078C" w:rsidRPr="00465CEC" w:rsidRDefault="0043078C" w:rsidP="0043078C">
      <w:pPr>
        <w:rPr>
          <w:i/>
          <w:iCs/>
        </w:rPr>
      </w:pPr>
      <w:r w:rsidRPr="00465CEC">
        <w:rPr>
          <w:rStyle w:val="SubtleEmphasis"/>
          <w:i w:val="0"/>
          <w:iCs w:val="0"/>
        </w:rPr>
        <w:t xml:space="preserve">Complete the risk matrix below.  Please select </w:t>
      </w:r>
      <w:proofErr w:type="gramStart"/>
      <w:r w:rsidRPr="00465CEC">
        <w:rPr>
          <w:rStyle w:val="SubtleEmphasis"/>
          <w:i w:val="0"/>
          <w:iCs w:val="0"/>
        </w:rPr>
        <w:t>a risk</w:t>
      </w:r>
      <w:proofErr w:type="gramEnd"/>
      <w:r w:rsidRPr="00465CEC">
        <w:rPr>
          <w:rStyle w:val="SubtleEmphasis"/>
          <w:i w:val="0"/>
          <w:iCs w:val="0"/>
        </w:rPr>
        <w:t xml:space="preserve"> levels where indicated</w:t>
      </w:r>
      <w:r w:rsidRPr="00465CEC">
        <w:rPr>
          <w:i/>
          <w:iCs/>
        </w:rPr>
        <w: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4A0" w:firstRow="1" w:lastRow="0" w:firstColumn="1" w:lastColumn="0" w:noHBand="0" w:noVBand="1"/>
      </w:tblPr>
      <w:tblGrid>
        <w:gridCol w:w="3877"/>
        <w:gridCol w:w="2871"/>
        <w:gridCol w:w="2562"/>
        <w:gridCol w:w="1937"/>
        <w:gridCol w:w="2648"/>
      </w:tblGrid>
      <w:tr w:rsidR="0043078C" w:rsidRPr="0067712F" w14:paraId="75B195DA" w14:textId="77777777" w:rsidTr="00D2254F">
        <w:trPr>
          <w:trHeight w:val="593"/>
        </w:trPr>
        <w:tc>
          <w:tcPr>
            <w:tcW w:w="139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ED852BA"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Risk Type</w:t>
            </w:r>
          </w:p>
        </w:tc>
        <w:tc>
          <w:tcPr>
            <w:tcW w:w="1033" w:type="pct"/>
            <w:tcBorders>
              <w:top w:val="single" w:sz="4" w:space="0" w:color="auto"/>
              <w:left w:val="single" w:sz="4" w:space="0" w:color="auto"/>
              <w:bottom w:val="single" w:sz="4" w:space="0" w:color="auto"/>
              <w:right w:val="single" w:sz="4" w:space="0" w:color="auto"/>
            </w:tcBorders>
            <w:shd w:val="clear" w:color="auto" w:fill="C0C0C0"/>
            <w:vAlign w:val="center"/>
          </w:tcPr>
          <w:p w14:paraId="6BEA607E"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Risk Description for This Project</w:t>
            </w:r>
          </w:p>
        </w:tc>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984A116" w14:textId="77777777" w:rsidR="0043078C" w:rsidRPr="0067712F" w:rsidRDefault="0043078C" w:rsidP="00D2254F">
            <w:pPr>
              <w:ind w:left="90"/>
              <w:jc w:val="center"/>
              <w:rPr>
                <w:rFonts w:asciiTheme="majorHAnsi" w:hAnsiTheme="majorHAnsi" w:cstheme="majorHAnsi"/>
                <w:sz w:val="16"/>
                <w:szCs w:val="16"/>
              </w:rPr>
            </w:pPr>
            <w:r w:rsidRPr="0067712F">
              <w:rPr>
                <w:rFonts w:asciiTheme="majorHAnsi" w:hAnsiTheme="majorHAnsi" w:cstheme="majorHAnsi"/>
                <w:sz w:val="16"/>
                <w:szCs w:val="16"/>
              </w:rPr>
              <w:t>Impact</w:t>
            </w:r>
          </w:p>
          <w:p w14:paraId="10247E45" w14:textId="77777777" w:rsidR="0043078C" w:rsidRPr="0067712F" w:rsidRDefault="0043078C" w:rsidP="00D2254F">
            <w:pPr>
              <w:ind w:left="90"/>
              <w:jc w:val="center"/>
              <w:rPr>
                <w:rFonts w:asciiTheme="majorHAnsi" w:hAnsiTheme="majorHAnsi" w:cstheme="majorHAnsi"/>
                <w:sz w:val="16"/>
                <w:szCs w:val="16"/>
              </w:rPr>
            </w:pPr>
            <w:r w:rsidRPr="0067712F">
              <w:rPr>
                <w:rFonts w:asciiTheme="majorHAnsi" w:hAnsiTheme="majorHAnsi" w:cstheme="majorHAnsi"/>
                <w:sz w:val="16"/>
                <w:szCs w:val="16"/>
              </w:rPr>
              <w:t>(Would this risk impact schedule, budget or scope, and would that impact be High, Medium or Low?)</w:t>
            </w:r>
          </w:p>
        </w:tc>
        <w:tc>
          <w:tcPr>
            <w:tcW w:w="69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CD629"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Likelihood of Occurrence</w:t>
            </w:r>
          </w:p>
          <w:p w14:paraId="7E80CC77"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(What is the chance or this risk situation occurring on this project: High/Medium/Low)</w:t>
            </w:r>
          </w:p>
        </w:tc>
        <w:tc>
          <w:tcPr>
            <w:tcW w:w="95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E30EED0"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Mitigation</w:t>
            </w:r>
          </w:p>
          <w:p w14:paraId="26466586" w14:textId="77777777" w:rsidR="0043078C" w:rsidRPr="0067712F" w:rsidRDefault="0043078C" w:rsidP="00D2254F">
            <w:pPr>
              <w:jc w:val="center"/>
              <w:rPr>
                <w:rFonts w:asciiTheme="majorHAnsi" w:hAnsiTheme="majorHAnsi" w:cstheme="majorHAnsi"/>
                <w:sz w:val="16"/>
                <w:szCs w:val="16"/>
              </w:rPr>
            </w:pPr>
            <w:r w:rsidRPr="0067712F">
              <w:rPr>
                <w:rFonts w:asciiTheme="majorHAnsi" w:hAnsiTheme="majorHAnsi" w:cstheme="majorHAnsi"/>
                <w:sz w:val="16"/>
                <w:szCs w:val="16"/>
              </w:rPr>
              <w:t>(What steps would be taken to avoid the risk? What would be done if it happened?)</w:t>
            </w:r>
          </w:p>
        </w:tc>
      </w:tr>
      <w:tr w:rsidR="0043078C" w:rsidRPr="0067712F" w14:paraId="590F8F9F" w14:textId="77777777" w:rsidTr="00D2254F">
        <w:trPr>
          <w:trHeight w:val="836"/>
        </w:trPr>
        <w:tc>
          <w:tcPr>
            <w:tcW w:w="1395" w:type="pct"/>
            <w:tcBorders>
              <w:top w:val="single" w:sz="4" w:space="0" w:color="auto"/>
              <w:left w:val="single" w:sz="4" w:space="0" w:color="auto"/>
              <w:bottom w:val="single" w:sz="4" w:space="0" w:color="auto"/>
              <w:right w:val="single" w:sz="4" w:space="0" w:color="auto"/>
            </w:tcBorders>
          </w:tcPr>
          <w:p w14:paraId="38CEB3AC" w14:textId="77777777" w:rsidR="0043078C" w:rsidRPr="00465CEC" w:rsidRDefault="0043078C" w:rsidP="00D2254F">
            <w:pPr>
              <w:pStyle w:val="RiskTable"/>
            </w:pPr>
            <w:r w:rsidRPr="0067712F">
              <w:t>Maturity of solution (e.g., are similar solutions in place elsewhere; specify # of sites and how long the solution has been in use)</w:t>
            </w:r>
          </w:p>
        </w:tc>
        <w:tc>
          <w:tcPr>
            <w:tcW w:w="1033" w:type="pct"/>
            <w:tcBorders>
              <w:top w:val="single" w:sz="4" w:space="0" w:color="auto"/>
              <w:left w:val="single" w:sz="4" w:space="0" w:color="auto"/>
              <w:bottom w:val="single" w:sz="4" w:space="0" w:color="auto"/>
              <w:right w:val="single" w:sz="4" w:space="0" w:color="auto"/>
            </w:tcBorders>
          </w:tcPr>
          <w:p w14:paraId="6CCFA17A"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7472B6E9"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FDFF091"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D1CE87A" w14:textId="77777777" w:rsidR="0043078C" w:rsidRPr="0067712F" w:rsidRDefault="0043078C" w:rsidP="00D2254F">
            <w:pPr>
              <w:rPr>
                <w:rFonts w:asciiTheme="majorHAnsi" w:hAnsiTheme="majorHAnsi" w:cstheme="majorHAnsi"/>
                <w:sz w:val="16"/>
                <w:szCs w:val="16"/>
              </w:rPr>
            </w:pPr>
          </w:p>
        </w:tc>
      </w:tr>
      <w:tr w:rsidR="0043078C" w:rsidRPr="0067712F" w14:paraId="42D8C633" w14:textId="77777777" w:rsidTr="00D2254F">
        <w:tc>
          <w:tcPr>
            <w:tcW w:w="1395" w:type="pct"/>
            <w:tcBorders>
              <w:top w:val="single" w:sz="4" w:space="0" w:color="auto"/>
              <w:left w:val="single" w:sz="4" w:space="0" w:color="auto"/>
              <w:bottom w:val="single" w:sz="4" w:space="0" w:color="auto"/>
              <w:right w:val="single" w:sz="4" w:space="0" w:color="auto"/>
            </w:tcBorders>
          </w:tcPr>
          <w:p w14:paraId="4505B7FA" w14:textId="77777777" w:rsidR="0043078C" w:rsidRPr="0067712F" w:rsidRDefault="0043078C" w:rsidP="00D2254F">
            <w:pPr>
              <w:pStyle w:val="RiskTable"/>
            </w:pPr>
            <w:r w:rsidRPr="0067712F">
              <w:t>Institutional commitment and consensus (e.g., management buy-in)</w:t>
            </w:r>
          </w:p>
          <w:p w14:paraId="076FDD45"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698865AC"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30B16DDF"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21D0DD8E"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64D04662" w14:textId="77777777" w:rsidR="0043078C" w:rsidRDefault="0043078C" w:rsidP="00D2254F">
            <w:pPr>
              <w:pStyle w:val="RiskTable"/>
            </w:pPr>
          </w:p>
          <w:p w14:paraId="2529077A" w14:textId="77777777" w:rsidR="0043078C" w:rsidRDefault="0043078C" w:rsidP="00D2254F">
            <w:pPr>
              <w:pStyle w:val="RiskTable"/>
            </w:pPr>
          </w:p>
          <w:p w14:paraId="3210A00C" w14:textId="77777777" w:rsidR="0043078C" w:rsidRPr="0067712F" w:rsidRDefault="0043078C" w:rsidP="00D2254F">
            <w:pPr>
              <w:rPr>
                <w:rFonts w:asciiTheme="majorHAnsi" w:hAnsiTheme="majorHAnsi" w:cstheme="majorHAnsi"/>
                <w:sz w:val="16"/>
                <w:szCs w:val="16"/>
              </w:rPr>
            </w:pPr>
          </w:p>
        </w:tc>
      </w:tr>
      <w:tr w:rsidR="0043078C" w:rsidRPr="0067712F" w14:paraId="0D1663A8" w14:textId="77777777" w:rsidTr="00D2254F">
        <w:tc>
          <w:tcPr>
            <w:tcW w:w="1395" w:type="pct"/>
            <w:tcBorders>
              <w:top w:val="single" w:sz="4" w:space="0" w:color="auto"/>
              <w:left w:val="single" w:sz="4" w:space="0" w:color="auto"/>
              <w:bottom w:val="single" w:sz="4" w:space="0" w:color="auto"/>
              <w:right w:val="single" w:sz="4" w:space="0" w:color="auto"/>
            </w:tcBorders>
          </w:tcPr>
          <w:p w14:paraId="11386434" w14:textId="77777777" w:rsidR="0043078C" w:rsidRPr="0067712F" w:rsidRDefault="0043078C" w:rsidP="00D2254F">
            <w:pPr>
              <w:pStyle w:val="RiskTable"/>
            </w:pPr>
            <w:r w:rsidRPr="0067712F">
              <w:t xml:space="preserve">Aggressiveness of Project </w:t>
            </w:r>
            <w:proofErr w:type="gramStart"/>
            <w:r w:rsidRPr="0067712F">
              <w:t>Schedule  (</w:t>
            </w:r>
            <w:proofErr w:type="gramEnd"/>
            <w:r w:rsidRPr="0067712F">
              <w:t>e.g., how does schedule compare to other installs)</w:t>
            </w:r>
          </w:p>
          <w:p w14:paraId="3B68D1EB"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3F49F299"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12ECA356"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1B42E639"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086D339" w14:textId="77777777" w:rsidR="0043078C" w:rsidRDefault="0043078C" w:rsidP="00D2254F">
            <w:pPr>
              <w:pStyle w:val="RiskTable"/>
            </w:pPr>
          </w:p>
          <w:p w14:paraId="7F622C96" w14:textId="77777777" w:rsidR="0043078C" w:rsidRDefault="0043078C" w:rsidP="00D2254F">
            <w:pPr>
              <w:pStyle w:val="RiskTable"/>
            </w:pPr>
          </w:p>
          <w:p w14:paraId="7455727F" w14:textId="77777777" w:rsidR="0043078C" w:rsidRPr="0067712F" w:rsidRDefault="0043078C" w:rsidP="00D2254F">
            <w:pPr>
              <w:rPr>
                <w:rFonts w:asciiTheme="majorHAnsi" w:hAnsiTheme="majorHAnsi" w:cstheme="majorHAnsi"/>
                <w:sz w:val="16"/>
                <w:szCs w:val="16"/>
              </w:rPr>
            </w:pPr>
          </w:p>
        </w:tc>
      </w:tr>
      <w:tr w:rsidR="0043078C" w:rsidRPr="0067712F" w14:paraId="06D0D1C4" w14:textId="77777777" w:rsidTr="00D2254F">
        <w:tc>
          <w:tcPr>
            <w:tcW w:w="1395" w:type="pct"/>
            <w:tcBorders>
              <w:top w:val="single" w:sz="4" w:space="0" w:color="auto"/>
              <w:left w:val="single" w:sz="4" w:space="0" w:color="auto"/>
              <w:bottom w:val="single" w:sz="4" w:space="0" w:color="auto"/>
              <w:right w:val="single" w:sz="4" w:space="0" w:color="auto"/>
            </w:tcBorders>
            <w:hideMark/>
          </w:tcPr>
          <w:p w14:paraId="2EF9DEB4" w14:textId="77777777" w:rsidR="0043078C" w:rsidRPr="0067712F" w:rsidRDefault="0043078C" w:rsidP="00D2254F">
            <w:pPr>
              <w:pStyle w:val="RiskTable"/>
            </w:pPr>
            <w:r w:rsidRPr="0067712F">
              <w:t>Adequate Budget (e.g., budget benchmarked, contingency available)</w:t>
            </w:r>
          </w:p>
        </w:tc>
        <w:tc>
          <w:tcPr>
            <w:tcW w:w="1033" w:type="pct"/>
            <w:tcBorders>
              <w:top w:val="single" w:sz="4" w:space="0" w:color="auto"/>
              <w:left w:val="single" w:sz="4" w:space="0" w:color="auto"/>
              <w:bottom w:val="single" w:sz="4" w:space="0" w:color="auto"/>
              <w:right w:val="single" w:sz="4" w:space="0" w:color="auto"/>
            </w:tcBorders>
          </w:tcPr>
          <w:p w14:paraId="42E15B7C"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5A7F7172"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630149A"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5D935141" w14:textId="77777777" w:rsidR="0043078C" w:rsidRDefault="0043078C" w:rsidP="00D2254F">
            <w:pPr>
              <w:pStyle w:val="RiskTable"/>
            </w:pPr>
          </w:p>
          <w:p w14:paraId="77A1075F" w14:textId="77777777" w:rsidR="0043078C" w:rsidRDefault="0043078C" w:rsidP="00D2254F">
            <w:pPr>
              <w:pStyle w:val="RiskTable"/>
            </w:pPr>
          </w:p>
          <w:p w14:paraId="77A4C2C4" w14:textId="77777777" w:rsidR="0043078C" w:rsidRPr="0067712F" w:rsidRDefault="0043078C" w:rsidP="00D2254F">
            <w:pPr>
              <w:rPr>
                <w:rFonts w:asciiTheme="majorHAnsi" w:hAnsiTheme="majorHAnsi" w:cstheme="majorHAnsi"/>
                <w:sz w:val="16"/>
                <w:szCs w:val="16"/>
              </w:rPr>
            </w:pPr>
          </w:p>
        </w:tc>
      </w:tr>
      <w:tr w:rsidR="0043078C" w:rsidRPr="0067712F" w14:paraId="5F6FA9C3" w14:textId="77777777" w:rsidTr="00D2254F">
        <w:tc>
          <w:tcPr>
            <w:tcW w:w="1395" w:type="pct"/>
            <w:tcBorders>
              <w:top w:val="single" w:sz="4" w:space="0" w:color="auto"/>
              <w:left w:val="single" w:sz="4" w:space="0" w:color="auto"/>
              <w:bottom w:val="single" w:sz="4" w:space="0" w:color="auto"/>
              <w:right w:val="single" w:sz="4" w:space="0" w:color="auto"/>
            </w:tcBorders>
          </w:tcPr>
          <w:p w14:paraId="140C09B9" w14:textId="77777777" w:rsidR="0043078C" w:rsidRPr="0067712F" w:rsidRDefault="0043078C" w:rsidP="00D2254F">
            <w:pPr>
              <w:pStyle w:val="RiskTable"/>
            </w:pPr>
            <w:r w:rsidRPr="0067712F">
              <w:t>Complexity (e.g., scale, degree of change required, number of parties involved)</w:t>
            </w:r>
          </w:p>
          <w:p w14:paraId="2CDDB68E"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50B12FD7"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3885252C"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6EFC932"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1806768E" w14:textId="77777777" w:rsidR="0043078C" w:rsidRDefault="0043078C" w:rsidP="00D2254F">
            <w:pPr>
              <w:pStyle w:val="RiskTable"/>
            </w:pPr>
          </w:p>
          <w:p w14:paraId="4AFEF4EF" w14:textId="77777777" w:rsidR="0043078C" w:rsidRDefault="0043078C" w:rsidP="00D2254F">
            <w:pPr>
              <w:pStyle w:val="RiskTable"/>
            </w:pPr>
          </w:p>
          <w:p w14:paraId="32075C60" w14:textId="77777777" w:rsidR="0043078C" w:rsidRPr="0067712F" w:rsidRDefault="0043078C" w:rsidP="00D2254F">
            <w:pPr>
              <w:rPr>
                <w:rFonts w:asciiTheme="majorHAnsi" w:hAnsiTheme="majorHAnsi" w:cstheme="majorHAnsi"/>
                <w:sz w:val="16"/>
                <w:szCs w:val="16"/>
              </w:rPr>
            </w:pPr>
          </w:p>
        </w:tc>
      </w:tr>
      <w:tr w:rsidR="0043078C" w:rsidRPr="0067712F" w14:paraId="6884F257" w14:textId="77777777" w:rsidTr="00D2254F">
        <w:tc>
          <w:tcPr>
            <w:tcW w:w="1395" w:type="pct"/>
            <w:tcBorders>
              <w:top w:val="single" w:sz="4" w:space="0" w:color="auto"/>
              <w:left w:val="single" w:sz="4" w:space="0" w:color="auto"/>
              <w:bottom w:val="single" w:sz="4" w:space="0" w:color="auto"/>
              <w:right w:val="single" w:sz="4" w:space="0" w:color="auto"/>
            </w:tcBorders>
          </w:tcPr>
          <w:p w14:paraId="59D08457" w14:textId="77777777" w:rsidR="0043078C" w:rsidRPr="0067712F" w:rsidRDefault="0043078C" w:rsidP="00D2254F">
            <w:pPr>
              <w:pStyle w:val="RiskTable"/>
            </w:pPr>
            <w:r w:rsidRPr="0067712F">
              <w:t>Organizational Readiness (e.g., functional staffing, employee attitudes)</w:t>
            </w:r>
          </w:p>
          <w:p w14:paraId="2F71EA07"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402BE203"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6E8A7443"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509B331D"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6D04B447" w14:textId="77777777" w:rsidR="0043078C" w:rsidRPr="0067712F" w:rsidRDefault="0043078C" w:rsidP="00D2254F">
            <w:pPr>
              <w:rPr>
                <w:rFonts w:asciiTheme="majorHAnsi" w:hAnsiTheme="majorHAnsi" w:cstheme="majorHAnsi"/>
                <w:sz w:val="16"/>
                <w:szCs w:val="16"/>
              </w:rPr>
            </w:pPr>
          </w:p>
        </w:tc>
      </w:tr>
      <w:tr w:rsidR="0043078C" w:rsidRPr="0067712F" w14:paraId="0AF1AA56" w14:textId="77777777" w:rsidTr="00D2254F">
        <w:tc>
          <w:tcPr>
            <w:tcW w:w="1395" w:type="pct"/>
            <w:tcBorders>
              <w:top w:val="single" w:sz="4" w:space="0" w:color="auto"/>
              <w:left w:val="single" w:sz="4" w:space="0" w:color="auto"/>
              <w:bottom w:val="single" w:sz="4" w:space="0" w:color="auto"/>
              <w:right w:val="single" w:sz="4" w:space="0" w:color="auto"/>
            </w:tcBorders>
          </w:tcPr>
          <w:p w14:paraId="4F51D8D5" w14:textId="77777777" w:rsidR="0043078C" w:rsidRPr="0067712F" w:rsidRDefault="0043078C" w:rsidP="00D2254F">
            <w:pPr>
              <w:pStyle w:val="RiskTable"/>
            </w:pPr>
            <w:r w:rsidRPr="0067712F">
              <w:t>Benefits realization (e.g., will savings materialize and be captured)</w:t>
            </w:r>
          </w:p>
          <w:p w14:paraId="11F84C6E"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7D98E4C2"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6D8CEDA5"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5285C6DB"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12A9965" w14:textId="77777777" w:rsidR="0043078C" w:rsidRDefault="0043078C" w:rsidP="00D2254F">
            <w:pPr>
              <w:pStyle w:val="RiskTable"/>
            </w:pPr>
          </w:p>
          <w:p w14:paraId="0A4BAFBB" w14:textId="77777777" w:rsidR="0043078C" w:rsidRDefault="0043078C" w:rsidP="00D2254F">
            <w:pPr>
              <w:pStyle w:val="RiskTable"/>
            </w:pPr>
          </w:p>
          <w:p w14:paraId="14A14C1D" w14:textId="77777777" w:rsidR="0043078C" w:rsidRPr="0067712F" w:rsidRDefault="0043078C" w:rsidP="00D2254F">
            <w:pPr>
              <w:rPr>
                <w:rFonts w:asciiTheme="majorHAnsi" w:hAnsiTheme="majorHAnsi" w:cstheme="majorHAnsi"/>
                <w:sz w:val="16"/>
                <w:szCs w:val="16"/>
              </w:rPr>
            </w:pPr>
          </w:p>
        </w:tc>
      </w:tr>
      <w:tr w:rsidR="0043078C" w:rsidRPr="0067712F" w14:paraId="3EDDE8E1" w14:textId="77777777" w:rsidTr="00D2254F">
        <w:tc>
          <w:tcPr>
            <w:tcW w:w="1395" w:type="pct"/>
            <w:tcBorders>
              <w:top w:val="single" w:sz="4" w:space="0" w:color="auto"/>
              <w:left w:val="single" w:sz="4" w:space="0" w:color="auto"/>
              <w:bottom w:val="single" w:sz="4" w:space="0" w:color="auto"/>
              <w:right w:val="single" w:sz="4" w:space="0" w:color="auto"/>
            </w:tcBorders>
          </w:tcPr>
          <w:p w14:paraId="742068C0" w14:textId="77777777" w:rsidR="0043078C" w:rsidRPr="0067712F" w:rsidRDefault="0043078C" w:rsidP="00D2254F">
            <w:pPr>
              <w:pStyle w:val="RiskTable"/>
            </w:pPr>
            <w:r w:rsidRPr="0067712F">
              <w:t>Application Performance (e.g., will system scale to meet demand)</w:t>
            </w:r>
          </w:p>
          <w:p w14:paraId="1A5F80D8" w14:textId="77777777" w:rsidR="0043078C" w:rsidRPr="0067712F" w:rsidRDefault="0043078C" w:rsidP="00D2254F">
            <w:pPr>
              <w:rPr>
                <w:rFonts w:asciiTheme="majorHAnsi" w:hAnsiTheme="majorHAnsi" w:cstheme="majorHAnsi"/>
                <w:sz w:val="16"/>
                <w:szCs w:val="16"/>
              </w:rPr>
            </w:pPr>
          </w:p>
        </w:tc>
        <w:tc>
          <w:tcPr>
            <w:tcW w:w="1033" w:type="pct"/>
            <w:tcBorders>
              <w:top w:val="single" w:sz="4" w:space="0" w:color="auto"/>
              <w:left w:val="single" w:sz="4" w:space="0" w:color="auto"/>
              <w:bottom w:val="single" w:sz="4" w:space="0" w:color="auto"/>
              <w:right w:val="single" w:sz="4" w:space="0" w:color="auto"/>
            </w:tcBorders>
          </w:tcPr>
          <w:p w14:paraId="5CDE91F1"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6191C296"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2FE2CDE2"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2B012554" w14:textId="77777777" w:rsidR="0043078C" w:rsidRDefault="0043078C" w:rsidP="00D2254F">
            <w:pPr>
              <w:pStyle w:val="RiskTable"/>
            </w:pPr>
          </w:p>
          <w:p w14:paraId="6601D344" w14:textId="77777777" w:rsidR="0043078C" w:rsidRDefault="0043078C" w:rsidP="00D2254F">
            <w:pPr>
              <w:pStyle w:val="RiskTable"/>
            </w:pPr>
          </w:p>
          <w:p w14:paraId="6F12CA0B" w14:textId="77777777" w:rsidR="0043078C" w:rsidRPr="0067712F" w:rsidRDefault="0043078C" w:rsidP="00D2254F">
            <w:pPr>
              <w:rPr>
                <w:rFonts w:asciiTheme="majorHAnsi" w:hAnsiTheme="majorHAnsi" w:cstheme="majorHAnsi"/>
                <w:sz w:val="16"/>
                <w:szCs w:val="16"/>
              </w:rPr>
            </w:pPr>
          </w:p>
        </w:tc>
      </w:tr>
      <w:tr w:rsidR="0043078C" w:rsidRPr="0067712F" w14:paraId="58B46A01" w14:textId="77777777" w:rsidTr="00D2254F">
        <w:trPr>
          <w:trHeight w:val="737"/>
        </w:trPr>
        <w:tc>
          <w:tcPr>
            <w:tcW w:w="1395" w:type="pct"/>
            <w:tcBorders>
              <w:top w:val="single" w:sz="4" w:space="0" w:color="auto"/>
              <w:left w:val="single" w:sz="4" w:space="0" w:color="auto"/>
              <w:bottom w:val="single" w:sz="4" w:space="0" w:color="auto"/>
              <w:right w:val="single" w:sz="4" w:space="0" w:color="auto"/>
            </w:tcBorders>
            <w:hideMark/>
          </w:tcPr>
          <w:p w14:paraId="623BD455" w14:textId="77777777" w:rsidR="0043078C" w:rsidRPr="0067712F" w:rsidRDefault="0043078C" w:rsidP="00D2254F">
            <w:pPr>
              <w:pStyle w:val="RiskTable"/>
            </w:pPr>
            <w:r w:rsidRPr="0067712F">
              <w:t>Other Risk (please specify)</w:t>
            </w:r>
          </w:p>
        </w:tc>
        <w:tc>
          <w:tcPr>
            <w:tcW w:w="1033" w:type="pct"/>
            <w:tcBorders>
              <w:top w:val="single" w:sz="4" w:space="0" w:color="auto"/>
              <w:left w:val="single" w:sz="4" w:space="0" w:color="auto"/>
              <w:bottom w:val="single" w:sz="4" w:space="0" w:color="auto"/>
              <w:right w:val="single" w:sz="4" w:space="0" w:color="auto"/>
            </w:tcBorders>
          </w:tcPr>
          <w:p w14:paraId="2C4D9D7E" w14:textId="77777777" w:rsidR="0043078C" w:rsidRPr="0067712F" w:rsidRDefault="0043078C" w:rsidP="00D2254F">
            <w:pPr>
              <w:rPr>
                <w:rFonts w:asciiTheme="majorHAnsi" w:hAnsiTheme="majorHAnsi" w:cstheme="majorHAnsi"/>
                <w:sz w:val="16"/>
                <w:szCs w:val="16"/>
              </w:rPr>
            </w:pPr>
          </w:p>
        </w:tc>
        <w:tc>
          <w:tcPr>
            <w:tcW w:w="922" w:type="pct"/>
            <w:tcBorders>
              <w:top w:val="single" w:sz="4" w:space="0" w:color="auto"/>
              <w:left w:val="single" w:sz="4" w:space="0" w:color="auto"/>
              <w:bottom w:val="single" w:sz="4" w:space="0" w:color="auto"/>
              <w:right w:val="single" w:sz="4" w:space="0" w:color="auto"/>
            </w:tcBorders>
          </w:tcPr>
          <w:p w14:paraId="389FB1BB" w14:textId="77777777" w:rsidR="0043078C" w:rsidRPr="0067712F" w:rsidRDefault="0043078C" w:rsidP="00D2254F">
            <w:pPr>
              <w:pStyle w:val="RiskTable"/>
            </w:pPr>
          </w:p>
        </w:tc>
        <w:tc>
          <w:tcPr>
            <w:tcW w:w="697" w:type="pct"/>
            <w:tcBorders>
              <w:top w:val="single" w:sz="4" w:space="0" w:color="auto"/>
              <w:left w:val="single" w:sz="4" w:space="0" w:color="auto"/>
              <w:bottom w:val="single" w:sz="4" w:space="0" w:color="auto"/>
              <w:right w:val="single" w:sz="4" w:space="0" w:color="auto"/>
            </w:tcBorders>
          </w:tcPr>
          <w:p w14:paraId="61722D4C" w14:textId="77777777" w:rsidR="0043078C" w:rsidRPr="0067712F" w:rsidRDefault="0043078C" w:rsidP="00D2254F">
            <w:pPr>
              <w:rPr>
                <w:rFonts w:asciiTheme="majorHAnsi" w:hAnsiTheme="majorHAnsi" w:cstheme="majorHAnsi"/>
                <w:sz w:val="16"/>
                <w:szCs w:val="16"/>
              </w:rPr>
            </w:pPr>
          </w:p>
        </w:tc>
        <w:tc>
          <w:tcPr>
            <w:tcW w:w="953" w:type="pct"/>
            <w:tcBorders>
              <w:top w:val="single" w:sz="4" w:space="0" w:color="auto"/>
              <w:left w:val="single" w:sz="4" w:space="0" w:color="auto"/>
              <w:bottom w:val="single" w:sz="4" w:space="0" w:color="auto"/>
              <w:right w:val="single" w:sz="4" w:space="0" w:color="auto"/>
            </w:tcBorders>
          </w:tcPr>
          <w:p w14:paraId="744098B2" w14:textId="77777777" w:rsidR="0043078C" w:rsidRDefault="0043078C" w:rsidP="00D2254F">
            <w:pPr>
              <w:pStyle w:val="RiskTable"/>
            </w:pPr>
          </w:p>
          <w:p w14:paraId="6D2EC791" w14:textId="77777777" w:rsidR="0043078C" w:rsidRDefault="0043078C" w:rsidP="00D2254F">
            <w:pPr>
              <w:pStyle w:val="RiskTable"/>
            </w:pPr>
          </w:p>
          <w:p w14:paraId="36AAFCE3" w14:textId="77777777" w:rsidR="0043078C" w:rsidRPr="0067712F" w:rsidRDefault="0043078C" w:rsidP="00D2254F">
            <w:pPr>
              <w:rPr>
                <w:rFonts w:asciiTheme="majorHAnsi" w:hAnsiTheme="majorHAnsi" w:cstheme="majorHAnsi"/>
                <w:sz w:val="16"/>
                <w:szCs w:val="16"/>
              </w:rPr>
            </w:pPr>
          </w:p>
        </w:tc>
      </w:tr>
    </w:tbl>
    <w:p w14:paraId="1C538487" w14:textId="77777777" w:rsidR="0043078C" w:rsidRDefault="0043078C" w:rsidP="0043078C">
      <w:pPr>
        <w:sectPr w:rsidR="0043078C" w:rsidSect="00FE7312">
          <w:pgSz w:w="15840" w:h="12240" w:orient="landscape"/>
          <w:pgMar w:top="720" w:right="810" w:bottom="1440" w:left="990" w:header="720" w:footer="720" w:gutter="0"/>
          <w:cols w:space="720"/>
          <w:docGrid w:linePitch="272"/>
        </w:sectPr>
      </w:pPr>
    </w:p>
    <w:p w14:paraId="4B0FF28E" w14:textId="0DF1F4B9" w:rsidR="00B6754B" w:rsidRDefault="00812D03" w:rsidP="00B6754B">
      <w:pPr>
        <w:pStyle w:val="Heading2"/>
      </w:pPr>
      <w:r>
        <w:lastRenderedPageBreak/>
        <w:t>2</w:t>
      </w:r>
      <w:r w:rsidR="00C44687">
        <w:t>3</w:t>
      </w:r>
      <w:r>
        <w:t>-</w:t>
      </w:r>
      <w:r w:rsidR="00B6754B">
        <w:t>Project benefits</w:t>
      </w:r>
      <w:bookmarkEnd w:id="45"/>
      <w:bookmarkEnd w:id="46"/>
    </w:p>
    <w:p w14:paraId="3DD8FE50" w14:textId="77777777" w:rsidR="00B6754B" w:rsidRDefault="00B6754B" w:rsidP="00CB2F47">
      <w:r>
        <w:t>Complete the spreadsheet below to quantify the project benefits.</w:t>
      </w:r>
      <w:bookmarkStart w:id="47" w:name="_MON_1377439722"/>
      <w:bookmarkEnd w:id="47"/>
      <w:r w:rsidR="00B45920" w:rsidRPr="00297EB8">
        <w:object w:dxaOrig="26080" w:dyaOrig="16041" w14:anchorId="00F92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90.75pt" o:ole="">
            <v:imagedata r:id="rId18" o:title=""/>
          </v:shape>
          <o:OLEObject Type="Embed" ProgID="Excel.Sheet.8" ShapeID="_x0000_i1025" DrawAspect="Content" ObjectID="_1786366084" r:id="rId19"/>
        </w:object>
      </w:r>
    </w:p>
    <w:p w14:paraId="48A11CE7" w14:textId="77777777" w:rsidR="00B6754B" w:rsidRDefault="00B6754B" w:rsidP="00CB2F47"/>
    <w:p w14:paraId="67DE9B96" w14:textId="77777777" w:rsidR="0043078C" w:rsidRDefault="0043078C" w:rsidP="00CB2F47">
      <w:pPr>
        <w:sectPr w:rsidR="0043078C" w:rsidSect="00FE7312">
          <w:pgSz w:w="15840" w:h="12240" w:orient="landscape"/>
          <w:pgMar w:top="806" w:right="907" w:bottom="1440" w:left="1008" w:header="720" w:footer="720" w:gutter="0"/>
          <w:cols w:space="720"/>
        </w:sectPr>
      </w:pPr>
    </w:p>
    <w:p w14:paraId="6203C93E" w14:textId="1B4260FF" w:rsidR="0043078C" w:rsidRDefault="007224C3" w:rsidP="0043078C">
      <w:pPr>
        <w:pStyle w:val="Heading2"/>
      </w:pPr>
      <w:bookmarkStart w:id="48" w:name="_Toc18485386"/>
      <w:bookmarkStart w:id="49" w:name="_Toc18485511"/>
      <w:bookmarkStart w:id="50" w:name="_Toc18485387"/>
      <w:bookmarkStart w:id="51" w:name="_Toc18485512"/>
      <w:bookmarkStart w:id="52" w:name="_Toc18919203"/>
      <w:r>
        <w:lastRenderedPageBreak/>
        <w:t>2</w:t>
      </w:r>
      <w:r w:rsidR="00C44687">
        <w:t>4</w:t>
      </w:r>
      <w:r w:rsidR="0043078C">
        <w:t>-Resource Requirements</w:t>
      </w:r>
      <w:bookmarkEnd w:id="48"/>
      <w:bookmarkEnd w:id="49"/>
      <w:r w:rsidR="0043078C">
        <w:t xml:space="preserve"> </w:t>
      </w:r>
    </w:p>
    <w:p w14:paraId="464C441D" w14:textId="77777777" w:rsidR="0043078C" w:rsidRPr="00714969" w:rsidRDefault="0043078C" w:rsidP="0043078C">
      <w:pPr>
        <w:rPr>
          <w:rStyle w:val="SubtleEmphasis"/>
          <w:color w:val="auto"/>
        </w:rPr>
      </w:pPr>
      <w:r w:rsidRPr="00714969">
        <w:t xml:space="preserve">Please provide an initial indication of the resources required to implement this project. Please include both resources for implementation and post-implementation costs as well as any other potential </w:t>
      </w:r>
      <w:proofErr w:type="gramStart"/>
      <w:r w:rsidRPr="00714969">
        <w:t>cost</w:t>
      </w:r>
      <w:proofErr w:type="gramEnd"/>
      <w:r w:rsidRPr="00714969">
        <w:t xml:space="preserve"> including </w:t>
      </w:r>
      <w:r w:rsidRPr="00714969">
        <w:rPr>
          <w:rStyle w:val="SubtleEmphasis"/>
          <w:color w:val="auto"/>
        </w:rPr>
        <w:t xml:space="preserve">project </w:t>
      </w:r>
      <w:r w:rsidRPr="00714969">
        <w:rPr>
          <w:rStyle w:val="SubtleEmphasis"/>
          <w:i w:val="0"/>
          <w:color w:val="auto"/>
        </w:rPr>
        <w:t>in hardware, storage, and software cost</w:t>
      </w:r>
      <w:r>
        <w:rPr>
          <w:rStyle w:val="SubtleEmphasis"/>
          <w:i w:val="0"/>
          <w:color w:val="auto"/>
        </w:rPr>
        <w:t>.</w:t>
      </w:r>
    </w:p>
    <w:bookmarkStart w:id="53" w:name="_MON_1554193745"/>
    <w:bookmarkEnd w:id="53"/>
    <w:p w14:paraId="76DDD849" w14:textId="320B2291" w:rsidR="0043078C" w:rsidRDefault="007E5427" w:rsidP="0043078C">
      <w:r w:rsidRPr="00297EB8">
        <w:object w:dxaOrig="14543" w:dyaOrig="14709" w14:anchorId="70B608D8">
          <v:shape id="_x0000_i1026" type="#_x0000_t75" style="width:486pt;height:548.25pt" o:ole="">
            <v:imagedata r:id="rId20" o:title=""/>
          </v:shape>
          <o:OLEObject Type="Embed" ProgID="Excel.Sheet.8" ShapeID="_x0000_i1026" DrawAspect="Content" ObjectID="_1786366085" r:id="rId21"/>
        </w:object>
      </w:r>
    </w:p>
    <w:p w14:paraId="37BF5ADC" w14:textId="77777777" w:rsidR="00B735BC" w:rsidRDefault="00B735BC" w:rsidP="00B735BC">
      <w:pPr>
        <w:pStyle w:val="Heading1"/>
      </w:pPr>
      <w:r>
        <w:lastRenderedPageBreak/>
        <w:t>Additional information for ITPC</w:t>
      </w:r>
      <w:bookmarkEnd w:id="50"/>
      <w:bookmarkEnd w:id="51"/>
      <w:bookmarkEnd w:id="52"/>
    </w:p>
    <w:p w14:paraId="430D8AF4" w14:textId="77777777" w:rsidR="00812D03" w:rsidRDefault="00812D03" w:rsidP="00E43387">
      <w:pPr>
        <w:spacing w:after="0" w:line="240" w:lineRule="auto"/>
      </w:pPr>
      <w:r>
        <w:t>This section is reserved for projects that will be going through ITPC and will be completed prior to the appropriate ITPC meeting.</w:t>
      </w:r>
    </w:p>
    <w:p w14:paraId="79989518" w14:textId="77777777" w:rsidR="00E43387" w:rsidRPr="00812D03" w:rsidRDefault="00E43387" w:rsidP="00E43387">
      <w:pPr>
        <w:spacing w:after="0" w:line="240" w:lineRule="auto"/>
      </w:pPr>
    </w:p>
    <w:p w14:paraId="6D9CAD7B" w14:textId="1454E02F" w:rsidR="0040542B" w:rsidRDefault="007224C3" w:rsidP="00E43387">
      <w:pPr>
        <w:pStyle w:val="Heading2"/>
        <w:spacing w:before="0"/>
      </w:pPr>
      <w:bookmarkStart w:id="54" w:name="_Toc18485388"/>
      <w:bookmarkStart w:id="55" w:name="_Toc18485513"/>
      <w:r>
        <w:t>2</w:t>
      </w:r>
      <w:r w:rsidR="00C44687">
        <w:t>5</w:t>
      </w:r>
      <w:r w:rsidR="00812D03">
        <w:t>-</w:t>
      </w:r>
      <w:r w:rsidR="0040542B">
        <w:t>ITPC project name and number:</w:t>
      </w:r>
      <w:bookmarkEnd w:id="54"/>
      <w:bookmarkEnd w:id="55"/>
    </w:p>
    <w:p w14:paraId="2EB839F3" w14:textId="77777777" w:rsidR="0040542B" w:rsidRPr="0040542B" w:rsidRDefault="0040542B" w:rsidP="00E43387">
      <w:pPr>
        <w:spacing w:after="0" w:line="240" w:lineRule="auto"/>
      </w:pPr>
    </w:p>
    <w:p w14:paraId="6C93F944" w14:textId="1F82F907" w:rsidR="00812D03" w:rsidRDefault="007224C3" w:rsidP="00812D03">
      <w:pPr>
        <w:pStyle w:val="Heading2"/>
      </w:pPr>
      <w:bookmarkStart w:id="56" w:name="_Toc18485389"/>
      <w:bookmarkStart w:id="57" w:name="_Toc18485514"/>
      <w:r>
        <w:t>2</w:t>
      </w:r>
      <w:r w:rsidR="00C44687">
        <w:t>6</w:t>
      </w:r>
      <w:r w:rsidR="00812D03">
        <w:t>-Data management</w:t>
      </w:r>
      <w:bookmarkEnd w:id="56"/>
      <w:bookmarkEnd w:id="57"/>
    </w:p>
    <w:p w14:paraId="03CE8551" w14:textId="77777777" w:rsidR="00812D03" w:rsidRPr="00B6754B" w:rsidRDefault="00812D03" w:rsidP="00812D03">
      <w:r w:rsidRPr="00B6754B">
        <w:t>Security:  What is the least restrictive security profile that should be applied to this data? Are there FERPA, HIPPA, PCI, etc. compliance considerations?</w:t>
      </w:r>
    </w:p>
    <w:p w14:paraId="24DD1F36" w14:textId="77777777" w:rsidR="00812D03" w:rsidRPr="00B6754B" w:rsidRDefault="00812D03" w:rsidP="00812D03">
      <w:r w:rsidRPr="00B6754B">
        <w:t>Stewards: The data steward is responsible for making decisions on the security profile of the data and performing data access approval tasks as needed. Which office(s) at the university is the data steward for this data?</w:t>
      </w:r>
    </w:p>
    <w:p w14:paraId="52032997" w14:textId="77777777" w:rsidR="00812D03" w:rsidRPr="00B6754B" w:rsidRDefault="00812D03" w:rsidP="00812D03">
      <w:r w:rsidRPr="00B6754B">
        <w:t xml:space="preserve">Retention: Will this project cause new data to be created or require data to be migrated from one system to another? How long should the data be retained, why should it be retained for that </w:t>
      </w:r>
      <w:proofErr w:type="gramStart"/>
      <w:r w:rsidRPr="00B6754B">
        <w:t>period of time</w:t>
      </w:r>
      <w:proofErr w:type="gramEnd"/>
      <w:r w:rsidRPr="00B6754B">
        <w:t>, and does it need to be retained in the active system for the entire retention period?</w:t>
      </w:r>
    </w:p>
    <w:p w14:paraId="5E5F70ED" w14:textId="30C3AC27" w:rsidR="00812D03" w:rsidRDefault="007224C3" w:rsidP="00812D03">
      <w:pPr>
        <w:pStyle w:val="Heading2"/>
      </w:pPr>
      <w:bookmarkStart w:id="58" w:name="_Toc18485390"/>
      <w:bookmarkStart w:id="59" w:name="_Toc18485515"/>
      <w:r>
        <w:t>2</w:t>
      </w:r>
      <w:r w:rsidR="00C44687">
        <w:t>7</w:t>
      </w:r>
      <w:r w:rsidR="00812D03">
        <w:t>-Sourcing analysis</w:t>
      </w:r>
      <w:bookmarkEnd w:id="58"/>
      <w:bookmarkEnd w:id="59"/>
      <w:r w:rsidR="00812D03">
        <w:t xml:space="preserve"> </w:t>
      </w:r>
    </w:p>
    <w:p w14:paraId="0E7C2398" w14:textId="77777777" w:rsidR="00812D03" w:rsidRDefault="00812D03" w:rsidP="00812D03">
      <w:pPr>
        <w:rPr>
          <w:rStyle w:val="SubtleEmphasis"/>
        </w:rPr>
      </w:pPr>
      <w:r w:rsidRPr="00B6754B">
        <w:rPr>
          <w:rStyle w:val="SubtleEmphasis"/>
        </w:rPr>
        <w:t>(use of external vs. internal resources)</w:t>
      </w:r>
      <w:r>
        <w:rPr>
          <w:rStyle w:val="SubtleEmphasis"/>
        </w:rPr>
        <w:t xml:space="preserve"> </w:t>
      </w:r>
      <w:r w:rsidRPr="00532805">
        <w:rPr>
          <w:rStyle w:val="SubtleEmphasis"/>
        </w:rPr>
        <w:t xml:space="preserve">Document </w:t>
      </w:r>
      <w:proofErr w:type="gramStart"/>
      <w:r w:rsidRPr="00532805">
        <w:rPr>
          <w:rStyle w:val="SubtleEmphasis"/>
        </w:rPr>
        <w:t>why</w:t>
      </w:r>
      <w:proofErr w:type="gramEnd"/>
      <w:r w:rsidRPr="00532805">
        <w:rPr>
          <w:rStyle w:val="SubtleEmphasis"/>
        </w:rPr>
        <w:t xml:space="preserve"> chosen sourcing approach is optimal (expertise, availability of resources, costs, expediency).</w:t>
      </w:r>
    </w:p>
    <w:p w14:paraId="4B6E3C7C" w14:textId="77777777" w:rsidR="00E43387" w:rsidRPr="00170A10" w:rsidRDefault="00E43387" w:rsidP="00812D03">
      <w:pPr>
        <w:rPr>
          <w:rStyle w:val="SubtleEmphasis"/>
          <w:i w:val="0"/>
          <w:iCs w:val="0"/>
        </w:rPr>
      </w:pPr>
    </w:p>
    <w:p w14:paraId="5F1338B6" w14:textId="494F6681" w:rsidR="00812D03" w:rsidRDefault="007224C3" w:rsidP="00812D03">
      <w:pPr>
        <w:pStyle w:val="Heading2"/>
      </w:pPr>
      <w:bookmarkStart w:id="60" w:name="_Toc18485391"/>
      <w:bookmarkStart w:id="61" w:name="_Toc18485516"/>
      <w:r>
        <w:t>2</w:t>
      </w:r>
      <w:r w:rsidR="00C44687">
        <w:t>8</w:t>
      </w:r>
      <w:r w:rsidR="00812D03">
        <w:t>-Vendor assessment</w:t>
      </w:r>
      <w:bookmarkEnd w:id="60"/>
      <w:bookmarkEnd w:id="61"/>
    </w:p>
    <w:p w14:paraId="7F738BE2" w14:textId="77777777" w:rsidR="00812D03" w:rsidRPr="00B6754B" w:rsidRDefault="00812D03" w:rsidP="00812D03">
      <w:pPr>
        <w:rPr>
          <w:rStyle w:val="SubtleEmphasis"/>
          <w:i w:val="0"/>
          <w:iCs w:val="0"/>
        </w:rPr>
      </w:pPr>
      <w:r w:rsidRPr="00B6754B">
        <w:rPr>
          <w:rStyle w:val="SubtleEmphasis"/>
          <w:i w:val="0"/>
          <w:iCs w:val="0"/>
        </w:rPr>
        <w:t>List the vendor(s) under consideration:</w:t>
      </w:r>
    </w:p>
    <w:p w14:paraId="0ECA6147" w14:textId="77777777" w:rsidR="00812D03" w:rsidRPr="00B6754B" w:rsidRDefault="00812D03" w:rsidP="00812D03">
      <w:pPr>
        <w:rPr>
          <w:rStyle w:val="SubtleEmphasis"/>
          <w:i w:val="0"/>
          <w:iCs w:val="0"/>
        </w:rPr>
      </w:pPr>
      <w:r w:rsidRPr="00B6754B">
        <w:rPr>
          <w:rStyle w:val="SubtleEmphasis"/>
          <w:i w:val="0"/>
          <w:iCs w:val="0"/>
        </w:rPr>
        <w:t>Is this a current vendor utilized by the University of Illinois or is this a new vendor?</w:t>
      </w:r>
    </w:p>
    <w:p w14:paraId="0502A428" w14:textId="77777777" w:rsidR="00812D03" w:rsidRPr="00B6754B" w:rsidRDefault="00812D03" w:rsidP="00812D03">
      <w:pPr>
        <w:rPr>
          <w:rStyle w:val="SubtleEmphasis"/>
          <w:i w:val="0"/>
          <w:iCs w:val="0"/>
        </w:rPr>
      </w:pPr>
      <w:r w:rsidRPr="00B6754B">
        <w:rPr>
          <w:rStyle w:val="SubtleEmphasis"/>
          <w:i w:val="0"/>
          <w:iCs w:val="0"/>
        </w:rPr>
        <w:t>Please comment on the following regarding the vendor:</w:t>
      </w:r>
    </w:p>
    <w:p w14:paraId="51605152" w14:textId="77777777" w:rsidR="00812D03" w:rsidRPr="00B6754B" w:rsidRDefault="00812D03" w:rsidP="00812D03">
      <w:pPr>
        <w:pStyle w:val="ListParagraph"/>
        <w:numPr>
          <w:ilvl w:val="1"/>
          <w:numId w:val="13"/>
        </w:numPr>
        <w:spacing w:after="0" w:line="240" w:lineRule="auto"/>
        <w:rPr>
          <w:rStyle w:val="SubtleEmphasis"/>
          <w:i w:val="0"/>
          <w:iCs w:val="0"/>
        </w:rPr>
      </w:pPr>
      <w:r w:rsidRPr="00B6754B">
        <w:rPr>
          <w:rStyle w:val="SubtleEmphasis"/>
          <w:i w:val="0"/>
          <w:iCs w:val="0"/>
        </w:rPr>
        <w:t>Financial viability</w:t>
      </w:r>
    </w:p>
    <w:p w14:paraId="771C98DE" w14:textId="77777777" w:rsidR="00812D03" w:rsidRPr="00B6754B" w:rsidRDefault="00812D03" w:rsidP="00812D03">
      <w:pPr>
        <w:pStyle w:val="ListParagraph"/>
        <w:numPr>
          <w:ilvl w:val="1"/>
          <w:numId w:val="13"/>
        </w:numPr>
        <w:spacing w:after="0" w:line="240" w:lineRule="auto"/>
        <w:rPr>
          <w:rStyle w:val="SubtleEmphasis"/>
          <w:i w:val="0"/>
          <w:iCs w:val="0"/>
        </w:rPr>
      </w:pPr>
      <w:r w:rsidRPr="00B6754B">
        <w:rPr>
          <w:rStyle w:val="SubtleEmphasis"/>
          <w:i w:val="0"/>
          <w:iCs w:val="0"/>
        </w:rPr>
        <w:t>Installed base of clients for all products</w:t>
      </w:r>
    </w:p>
    <w:p w14:paraId="1F2173F0" w14:textId="77777777" w:rsidR="00812D03" w:rsidRDefault="00812D03" w:rsidP="00B735BC">
      <w:pPr>
        <w:pStyle w:val="ListParagraph"/>
        <w:numPr>
          <w:ilvl w:val="1"/>
          <w:numId w:val="13"/>
        </w:numPr>
        <w:spacing w:after="0" w:line="240" w:lineRule="auto"/>
        <w:rPr>
          <w:rStyle w:val="SubtleEmphasis"/>
          <w:i w:val="0"/>
          <w:iCs w:val="0"/>
        </w:rPr>
      </w:pPr>
      <w:r w:rsidRPr="00B6754B">
        <w:rPr>
          <w:rStyle w:val="SubtleEmphasis"/>
          <w:i w:val="0"/>
          <w:iCs w:val="0"/>
        </w:rPr>
        <w:t>Installed base of clients for product that will be implemented</w:t>
      </w:r>
    </w:p>
    <w:p w14:paraId="61697841" w14:textId="77777777" w:rsidR="00731DB9" w:rsidRPr="00731DB9" w:rsidRDefault="00731DB9" w:rsidP="00731DB9">
      <w:pPr>
        <w:pStyle w:val="ListParagraph"/>
        <w:spacing w:after="0" w:line="240" w:lineRule="auto"/>
        <w:rPr>
          <w:color w:val="404040" w:themeColor="text1" w:themeTint="BF"/>
        </w:rPr>
      </w:pPr>
    </w:p>
    <w:p w14:paraId="26374D0D" w14:textId="2AAF6DF5" w:rsidR="00B735BC" w:rsidRDefault="00C44687" w:rsidP="00B735BC">
      <w:pPr>
        <w:pStyle w:val="Heading2"/>
      </w:pPr>
      <w:bookmarkStart w:id="62" w:name="_Toc18485392"/>
      <w:bookmarkStart w:id="63" w:name="_Toc18485517"/>
      <w:r>
        <w:t>29</w:t>
      </w:r>
      <w:r w:rsidR="00812D03">
        <w:t>-</w:t>
      </w:r>
      <w:r w:rsidR="00B735BC">
        <w:t>Expected funding mechanisms (e.g., existing budget, net new funds).</w:t>
      </w:r>
      <w:bookmarkEnd w:id="62"/>
      <w:bookmarkEnd w:id="63"/>
      <w:r w:rsidR="00B735BC">
        <w:t xml:space="preserve">  </w:t>
      </w:r>
    </w:p>
    <w:p w14:paraId="3293B3BB" w14:textId="77777777" w:rsidR="00B735BC" w:rsidRPr="00532805" w:rsidRDefault="00B735BC" w:rsidP="00B735BC">
      <w:pPr>
        <w:rPr>
          <w:rStyle w:val="SubtleEmphasis"/>
        </w:rPr>
      </w:pPr>
      <w:r w:rsidRPr="00532805">
        <w:rPr>
          <w:rStyle w:val="SubtleEmphasis"/>
        </w:rPr>
        <w:t>Are you asking for ITPC funding for this project or is it being funded by the sponsoring office or some other organization?  Consider the source of funding for following items:</w:t>
      </w:r>
    </w:p>
    <w:p w14:paraId="6762D5C3" w14:textId="77777777" w:rsidR="00B735BC" w:rsidRDefault="00B735BC" w:rsidP="00B735BC"/>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40"/>
      </w:tblGrid>
      <w:tr w:rsidR="00B735BC" w:rsidRPr="00FC7F4F" w14:paraId="2FED4F71" w14:textId="77777777" w:rsidTr="0013501D">
        <w:tc>
          <w:tcPr>
            <w:tcW w:w="3060" w:type="dxa"/>
            <w:tcBorders>
              <w:top w:val="single" w:sz="4" w:space="0" w:color="auto"/>
              <w:left w:val="single" w:sz="4" w:space="0" w:color="auto"/>
              <w:bottom w:val="single" w:sz="4" w:space="0" w:color="auto"/>
              <w:right w:val="single" w:sz="4" w:space="0" w:color="auto"/>
            </w:tcBorders>
            <w:shd w:val="clear" w:color="auto" w:fill="000000"/>
            <w:hideMark/>
          </w:tcPr>
          <w:p w14:paraId="55AF88F5" w14:textId="77777777" w:rsidR="00B735BC" w:rsidRPr="00FC7F4F" w:rsidRDefault="00B735BC" w:rsidP="0013501D">
            <w:r w:rsidRPr="00FC7F4F">
              <w:t>Expense Area</w:t>
            </w:r>
          </w:p>
        </w:tc>
        <w:tc>
          <w:tcPr>
            <w:tcW w:w="5940" w:type="dxa"/>
            <w:tcBorders>
              <w:top w:val="single" w:sz="4" w:space="0" w:color="auto"/>
              <w:left w:val="single" w:sz="4" w:space="0" w:color="auto"/>
              <w:bottom w:val="single" w:sz="4" w:space="0" w:color="auto"/>
              <w:right w:val="single" w:sz="4" w:space="0" w:color="auto"/>
            </w:tcBorders>
            <w:shd w:val="clear" w:color="auto" w:fill="000000"/>
            <w:hideMark/>
          </w:tcPr>
          <w:p w14:paraId="4A260727" w14:textId="77777777" w:rsidR="00B735BC" w:rsidRPr="00FC7F4F" w:rsidRDefault="00B735BC" w:rsidP="0013501D">
            <w:r w:rsidRPr="00FC7F4F">
              <w:t>Funding Source</w:t>
            </w:r>
          </w:p>
        </w:tc>
      </w:tr>
      <w:tr w:rsidR="00B735BC" w:rsidRPr="00FC7F4F" w14:paraId="29740E85" w14:textId="77777777" w:rsidTr="0013501D">
        <w:tc>
          <w:tcPr>
            <w:tcW w:w="3060" w:type="dxa"/>
            <w:tcBorders>
              <w:top w:val="single" w:sz="4" w:space="0" w:color="auto"/>
              <w:left w:val="single" w:sz="4" w:space="0" w:color="auto"/>
              <w:bottom w:val="single" w:sz="4" w:space="0" w:color="auto"/>
              <w:right w:val="single" w:sz="4" w:space="0" w:color="auto"/>
            </w:tcBorders>
            <w:hideMark/>
          </w:tcPr>
          <w:p w14:paraId="3E0D6796" w14:textId="77777777" w:rsidR="00B735BC" w:rsidRPr="00FC7F4F" w:rsidRDefault="00B735BC" w:rsidP="0013501D">
            <w:r w:rsidRPr="00FC7F4F">
              <w:t>Functional Area Staff</w:t>
            </w:r>
          </w:p>
        </w:tc>
        <w:tc>
          <w:tcPr>
            <w:tcW w:w="5940" w:type="dxa"/>
            <w:tcBorders>
              <w:top w:val="single" w:sz="4" w:space="0" w:color="auto"/>
              <w:left w:val="single" w:sz="4" w:space="0" w:color="auto"/>
              <w:bottom w:val="single" w:sz="4" w:space="0" w:color="auto"/>
              <w:right w:val="single" w:sz="4" w:space="0" w:color="auto"/>
            </w:tcBorders>
          </w:tcPr>
          <w:p w14:paraId="234BAE8D" w14:textId="77777777" w:rsidR="00B735BC" w:rsidRPr="00FC7F4F" w:rsidRDefault="00B735BC" w:rsidP="0013501D"/>
        </w:tc>
      </w:tr>
      <w:tr w:rsidR="00B735BC" w:rsidRPr="00FC7F4F" w14:paraId="2B8A4370" w14:textId="77777777" w:rsidTr="0013501D">
        <w:trPr>
          <w:trHeight w:val="90"/>
        </w:trPr>
        <w:tc>
          <w:tcPr>
            <w:tcW w:w="3060" w:type="dxa"/>
            <w:tcBorders>
              <w:top w:val="single" w:sz="4" w:space="0" w:color="auto"/>
              <w:left w:val="single" w:sz="4" w:space="0" w:color="auto"/>
              <w:bottom w:val="single" w:sz="4" w:space="0" w:color="auto"/>
              <w:right w:val="single" w:sz="4" w:space="0" w:color="auto"/>
            </w:tcBorders>
            <w:hideMark/>
          </w:tcPr>
          <w:p w14:paraId="645DE01A" w14:textId="77777777" w:rsidR="00B735BC" w:rsidRPr="00FC7F4F" w:rsidRDefault="00B735BC" w:rsidP="0013501D">
            <w:r w:rsidRPr="00FC7F4F">
              <w:t>Technology Staff</w:t>
            </w:r>
          </w:p>
        </w:tc>
        <w:tc>
          <w:tcPr>
            <w:tcW w:w="5940" w:type="dxa"/>
            <w:tcBorders>
              <w:top w:val="single" w:sz="4" w:space="0" w:color="auto"/>
              <w:left w:val="single" w:sz="4" w:space="0" w:color="auto"/>
              <w:bottom w:val="single" w:sz="4" w:space="0" w:color="auto"/>
              <w:right w:val="single" w:sz="4" w:space="0" w:color="auto"/>
            </w:tcBorders>
          </w:tcPr>
          <w:p w14:paraId="006B32D8" w14:textId="77777777" w:rsidR="00B735BC" w:rsidRPr="00FC7F4F" w:rsidRDefault="00B735BC" w:rsidP="0013501D"/>
        </w:tc>
      </w:tr>
      <w:tr w:rsidR="00B735BC" w:rsidRPr="00FC7F4F" w14:paraId="3AB407DD" w14:textId="77777777" w:rsidTr="0013501D">
        <w:tc>
          <w:tcPr>
            <w:tcW w:w="3060" w:type="dxa"/>
            <w:tcBorders>
              <w:top w:val="single" w:sz="4" w:space="0" w:color="auto"/>
              <w:left w:val="single" w:sz="4" w:space="0" w:color="auto"/>
              <w:bottom w:val="single" w:sz="4" w:space="0" w:color="auto"/>
              <w:right w:val="single" w:sz="4" w:space="0" w:color="auto"/>
            </w:tcBorders>
            <w:hideMark/>
          </w:tcPr>
          <w:p w14:paraId="7249F7A7" w14:textId="77777777" w:rsidR="00B735BC" w:rsidRPr="00FC7F4F" w:rsidRDefault="00B735BC" w:rsidP="0013501D">
            <w:r w:rsidRPr="00FC7F4F">
              <w:t>Software/Hardware</w:t>
            </w:r>
          </w:p>
        </w:tc>
        <w:tc>
          <w:tcPr>
            <w:tcW w:w="5940" w:type="dxa"/>
            <w:tcBorders>
              <w:top w:val="single" w:sz="4" w:space="0" w:color="auto"/>
              <w:left w:val="single" w:sz="4" w:space="0" w:color="auto"/>
              <w:bottom w:val="single" w:sz="4" w:space="0" w:color="auto"/>
              <w:right w:val="single" w:sz="4" w:space="0" w:color="auto"/>
            </w:tcBorders>
          </w:tcPr>
          <w:p w14:paraId="1AAEB074" w14:textId="77777777" w:rsidR="00B735BC" w:rsidRPr="00FC7F4F" w:rsidRDefault="00B735BC" w:rsidP="0013501D"/>
        </w:tc>
      </w:tr>
    </w:tbl>
    <w:p w14:paraId="279E8C31" w14:textId="77777777" w:rsidR="00B735BC" w:rsidRDefault="00B735BC" w:rsidP="00B735BC"/>
    <w:p w14:paraId="087504A7" w14:textId="77777777" w:rsidR="00B735BC" w:rsidRDefault="00B735BC" w:rsidP="00B735BC">
      <w:r>
        <w:t>Please provide the information below from the Pr</w:t>
      </w:r>
      <w:r w:rsidR="00731DB9">
        <w:t>oject Cost Summary in Section #12</w:t>
      </w:r>
      <w:r>
        <w:t xml:space="preserve"> above.</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060"/>
      </w:tblGrid>
      <w:tr w:rsidR="00B735BC" w:rsidRPr="00FC7F4F" w14:paraId="55850778" w14:textId="77777777" w:rsidTr="0013501D">
        <w:tc>
          <w:tcPr>
            <w:tcW w:w="5940" w:type="dxa"/>
            <w:tcBorders>
              <w:top w:val="single" w:sz="4" w:space="0" w:color="auto"/>
              <w:left w:val="single" w:sz="4" w:space="0" w:color="auto"/>
              <w:bottom w:val="single" w:sz="4" w:space="0" w:color="auto"/>
              <w:right w:val="single" w:sz="4" w:space="0" w:color="auto"/>
            </w:tcBorders>
            <w:hideMark/>
          </w:tcPr>
          <w:p w14:paraId="0C402DC6" w14:textId="77777777" w:rsidR="00B735BC" w:rsidRPr="00FC7F4F" w:rsidRDefault="00B735BC" w:rsidP="0013501D">
            <w:r>
              <w:t>Fully funded project</w:t>
            </w:r>
            <w:r w:rsidRPr="00FC7F4F">
              <w:t xml:space="preserve"> </w:t>
            </w:r>
            <w:r>
              <w:t xml:space="preserve">one-time </w:t>
            </w:r>
            <w:r w:rsidRPr="00FC7F4F">
              <w:t>cost</w:t>
            </w:r>
            <w:r>
              <w:t>s</w:t>
            </w:r>
          </w:p>
        </w:tc>
        <w:tc>
          <w:tcPr>
            <w:tcW w:w="3060" w:type="dxa"/>
            <w:tcBorders>
              <w:top w:val="single" w:sz="4" w:space="0" w:color="auto"/>
              <w:left w:val="single" w:sz="4" w:space="0" w:color="auto"/>
              <w:bottom w:val="single" w:sz="4" w:space="0" w:color="auto"/>
              <w:right w:val="single" w:sz="4" w:space="0" w:color="auto"/>
            </w:tcBorders>
            <w:hideMark/>
          </w:tcPr>
          <w:p w14:paraId="1528B3C3" w14:textId="77777777" w:rsidR="00B735BC" w:rsidRPr="00FC7F4F" w:rsidRDefault="00B735BC" w:rsidP="0013501D">
            <w:r w:rsidRPr="00FC7F4F">
              <w:t>$0,000</w:t>
            </w:r>
          </w:p>
        </w:tc>
      </w:tr>
      <w:tr w:rsidR="00B735BC" w:rsidRPr="00FC7F4F" w14:paraId="2ED08AE1" w14:textId="77777777" w:rsidTr="0013501D">
        <w:tc>
          <w:tcPr>
            <w:tcW w:w="5940" w:type="dxa"/>
            <w:tcBorders>
              <w:top w:val="single" w:sz="4" w:space="0" w:color="auto"/>
              <w:left w:val="single" w:sz="4" w:space="0" w:color="auto"/>
              <w:bottom w:val="single" w:sz="4" w:space="0" w:color="auto"/>
              <w:right w:val="single" w:sz="4" w:space="0" w:color="auto"/>
            </w:tcBorders>
          </w:tcPr>
          <w:p w14:paraId="6B7C794E" w14:textId="77777777" w:rsidR="00B735BC" w:rsidRPr="00FC7F4F" w:rsidRDefault="00B735BC" w:rsidP="0013501D">
            <w:r>
              <w:t>Net requested ITPC project funding</w:t>
            </w:r>
          </w:p>
        </w:tc>
        <w:tc>
          <w:tcPr>
            <w:tcW w:w="3060" w:type="dxa"/>
            <w:tcBorders>
              <w:top w:val="single" w:sz="4" w:space="0" w:color="auto"/>
              <w:left w:val="single" w:sz="4" w:space="0" w:color="auto"/>
              <w:bottom w:val="single" w:sz="4" w:space="0" w:color="auto"/>
              <w:right w:val="single" w:sz="4" w:space="0" w:color="auto"/>
            </w:tcBorders>
          </w:tcPr>
          <w:p w14:paraId="2146A910" w14:textId="77777777" w:rsidR="00B735BC" w:rsidRPr="00FC7F4F" w:rsidRDefault="00B735BC" w:rsidP="0013501D">
            <w:r>
              <w:t>$0,000</w:t>
            </w:r>
          </w:p>
        </w:tc>
      </w:tr>
      <w:tr w:rsidR="00B735BC" w:rsidRPr="00FC7F4F" w14:paraId="5BFC251C" w14:textId="77777777" w:rsidTr="0013501D">
        <w:tc>
          <w:tcPr>
            <w:tcW w:w="5940" w:type="dxa"/>
            <w:tcBorders>
              <w:top w:val="single" w:sz="4" w:space="0" w:color="auto"/>
              <w:left w:val="single" w:sz="4" w:space="0" w:color="auto"/>
              <w:bottom w:val="single" w:sz="4" w:space="0" w:color="auto"/>
              <w:right w:val="single" w:sz="4" w:space="0" w:color="auto"/>
            </w:tcBorders>
            <w:hideMark/>
          </w:tcPr>
          <w:p w14:paraId="116C98D5" w14:textId="77777777" w:rsidR="00B735BC" w:rsidRPr="00FC7F4F" w:rsidRDefault="00B735BC" w:rsidP="0013501D">
            <w:r>
              <w:lastRenderedPageBreak/>
              <w:t>Annual maintenance costs</w:t>
            </w:r>
          </w:p>
        </w:tc>
        <w:tc>
          <w:tcPr>
            <w:tcW w:w="3060" w:type="dxa"/>
            <w:tcBorders>
              <w:top w:val="single" w:sz="4" w:space="0" w:color="auto"/>
              <w:left w:val="single" w:sz="4" w:space="0" w:color="auto"/>
              <w:bottom w:val="single" w:sz="4" w:space="0" w:color="auto"/>
              <w:right w:val="single" w:sz="4" w:space="0" w:color="auto"/>
            </w:tcBorders>
            <w:hideMark/>
          </w:tcPr>
          <w:p w14:paraId="0E2FD49C" w14:textId="77777777" w:rsidR="00B735BC" w:rsidRPr="00FC7F4F" w:rsidRDefault="00B735BC" w:rsidP="0013501D">
            <w:r w:rsidRPr="00FC7F4F">
              <w:t>$0,000</w:t>
            </w:r>
          </w:p>
        </w:tc>
      </w:tr>
      <w:tr w:rsidR="00B735BC" w:rsidRPr="00FC7F4F" w14:paraId="7EDB9791" w14:textId="77777777" w:rsidTr="0013501D">
        <w:tc>
          <w:tcPr>
            <w:tcW w:w="5940" w:type="dxa"/>
            <w:tcBorders>
              <w:top w:val="single" w:sz="4" w:space="0" w:color="auto"/>
              <w:left w:val="single" w:sz="4" w:space="0" w:color="auto"/>
              <w:bottom w:val="single" w:sz="4" w:space="0" w:color="auto"/>
              <w:right w:val="single" w:sz="4" w:space="0" w:color="auto"/>
            </w:tcBorders>
          </w:tcPr>
          <w:p w14:paraId="7328851A" w14:textId="77777777" w:rsidR="00B735BC" w:rsidRDefault="00B735BC" w:rsidP="0013501D">
            <w:r w:rsidRPr="00313C39">
              <w:t>Who/how will out of pocket annual maintenance costs be paid for future years?</w:t>
            </w:r>
          </w:p>
        </w:tc>
        <w:tc>
          <w:tcPr>
            <w:tcW w:w="3060" w:type="dxa"/>
            <w:tcBorders>
              <w:top w:val="single" w:sz="4" w:space="0" w:color="auto"/>
              <w:left w:val="single" w:sz="4" w:space="0" w:color="auto"/>
              <w:bottom w:val="single" w:sz="4" w:space="0" w:color="auto"/>
              <w:right w:val="single" w:sz="4" w:space="0" w:color="auto"/>
            </w:tcBorders>
          </w:tcPr>
          <w:p w14:paraId="74871FCB" w14:textId="77777777" w:rsidR="00B735BC" w:rsidRPr="00FC7F4F" w:rsidRDefault="00B735BC" w:rsidP="0013501D"/>
        </w:tc>
      </w:tr>
    </w:tbl>
    <w:p w14:paraId="49529A60" w14:textId="77777777" w:rsidR="00EC5818" w:rsidRPr="00EC5818" w:rsidRDefault="00EC5818" w:rsidP="00731DB9">
      <w:pPr>
        <w:tabs>
          <w:tab w:val="left" w:pos="7808"/>
        </w:tabs>
      </w:pPr>
    </w:p>
    <w:sectPr w:rsidR="00EC5818" w:rsidRPr="00EC581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9693" w14:textId="77777777" w:rsidR="00770964" w:rsidRDefault="00770964" w:rsidP="007E605E">
      <w:pPr>
        <w:spacing w:after="0" w:line="240" w:lineRule="auto"/>
      </w:pPr>
      <w:r>
        <w:separator/>
      </w:r>
    </w:p>
  </w:endnote>
  <w:endnote w:type="continuationSeparator" w:id="0">
    <w:p w14:paraId="34E8A76B" w14:textId="77777777" w:rsidR="00770964" w:rsidRDefault="00770964" w:rsidP="007E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B77C" w14:textId="77777777" w:rsidR="00CB2F47" w:rsidRDefault="00CB2F47" w:rsidP="00532805">
    <w:pPr>
      <w:pStyle w:val="Footer"/>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16EAA" w14:textId="6912DCC3" w:rsidR="00CB2F47" w:rsidRPr="009246F0" w:rsidRDefault="000D120F" w:rsidP="00F17141">
    <w:pPr>
      <w:pStyle w:val="Footer"/>
    </w:pPr>
    <w:r>
      <w:rPr>
        <w:noProof/>
      </w:rPr>
      <w:drawing>
        <wp:inline distT="0" distB="0" distL="0" distR="0" wp14:anchorId="0566E68B" wp14:editId="25FD297D">
          <wp:extent cx="3557016" cy="25603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inois-System-Logo__Horizontal-Blu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557016" cy="256032"/>
                  </a:xfrm>
                  <a:prstGeom prst="rect">
                    <a:avLst/>
                  </a:prstGeom>
                </pic:spPr>
              </pic:pic>
            </a:graphicData>
          </a:graphic>
        </wp:inline>
      </w:drawing>
    </w:r>
    <w:r w:rsidR="00F17141">
      <w:t xml:space="preserve"> </w:t>
    </w:r>
    <w:r w:rsidR="00F17141">
      <w:tab/>
      <w:t xml:space="preserve">(Version: </w:t>
    </w:r>
    <w:r w:rsidR="002A047E">
      <w:t>8</w:t>
    </w:r>
    <w:r w:rsidR="00F17141">
      <w:t>/202</w:t>
    </w:r>
    <w:r w:rsidR="004146F7">
      <w:t>4</w:t>
    </w:r>
    <w:r w:rsidR="00F1714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092D" w14:textId="77777777" w:rsidR="00BC040A" w:rsidRDefault="00BC04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DB64A" w14:textId="77777777" w:rsidR="006E52B7" w:rsidRPr="00C7218D" w:rsidRDefault="00C7218D" w:rsidP="00C7218D">
    <w:pPr>
      <w:pStyle w:val="NoSpacing"/>
      <w:rPr>
        <w:sz w:val="14"/>
      </w:rPr>
    </w:pPr>
    <w:r>
      <w:br/>
    </w:r>
    <w:r w:rsidR="00705A3E">
      <w:rPr>
        <w:noProof/>
      </w:rPr>
      <w:drawing>
        <wp:inline distT="0" distB="0" distL="0" distR="0" wp14:anchorId="57A705B6" wp14:editId="5DDE6FB4">
          <wp:extent cx="3557016" cy="25603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inois-System-Logo__Horizontal-Blue.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3557016" cy="2560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0DFF5" w14:textId="77777777" w:rsidR="00770964" w:rsidRDefault="00770964" w:rsidP="007E605E">
      <w:pPr>
        <w:spacing w:after="0" w:line="240" w:lineRule="auto"/>
      </w:pPr>
      <w:r>
        <w:separator/>
      </w:r>
    </w:p>
  </w:footnote>
  <w:footnote w:type="continuationSeparator" w:id="0">
    <w:p w14:paraId="1460658F" w14:textId="77777777" w:rsidR="00770964" w:rsidRDefault="00770964" w:rsidP="007E6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82E0" w14:textId="77777777" w:rsidR="00BC040A" w:rsidRDefault="00BC0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D3AFE" w14:textId="0844931E" w:rsidR="00A5439B" w:rsidRPr="00013C51" w:rsidRDefault="00A5439B" w:rsidP="00A5439B">
    <w:pPr>
      <w:pStyle w:val="Header"/>
    </w:pPr>
    <w:r>
      <w:t xml:space="preserve">System </w:t>
    </w:r>
    <w:r w:rsidR="004146F7">
      <w:t>O</w:t>
    </w:r>
    <w:r>
      <w:t>ffice project proposal form</w:t>
    </w:r>
    <w:r w:rsidRPr="00013C51">
      <w:ptab w:relativeTo="margin" w:alignment="right" w:leader="none"/>
    </w:r>
    <w:sdt>
      <w:sdtPr>
        <w:alias w:val="Title"/>
        <w:tag w:val=""/>
        <w:id w:val="1916195293"/>
        <w:dataBinding w:prefixMappings="xmlns:ns0='http://purl.org/dc/elements/1.1/' xmlns:ns1='http://schemas.openxmlformats.org/package/2006/metadata/core-properties' " w:xpath="/ns1:coreProperties[1]/ns0:title[1]" w:storeItemID="{6C3C8BC8-F283-45AE-878A-BAB7291924A1}"/>
        <w:text/>
      </w:sdtPr>
      <w:sdtContent>
        <w:r w:rsidR="007E5427">
          <w:t>[Title of project] proposal]</w:t>
        </w:r>
      </w:sdtContent>
    </w:sdt>
    <w:r w:rsidRPr="00013C51">
      <w:t xml:space="preserve"> | Page </w:t>
    </w:r>
    <w:r w:rsidRPr="00013C51">
      <w:fldChar w:fldCharType="begin"/>
    </w:r>
    <w:r w:rsidRPr="00013C51">
      <w:instrText xml:space="preserve"> PAGE  \* Arabic  \* MERGEFORMAT </w:instrText>
    </w:r>
    <w:r w:rsidRPr="00013C51">
      <w:fldChar w:fldCharType="separate"/>
    </w:r>
    <w:r w:rsidR="00314DC7">
      <w:rPr>
        <w:noProof/>
      </w:rPr>
      <w:t>1</w:t>
    </w:r>
    <w:r w:rsidRPr="00013C51">
      <w:fldChar w:fldCharType="end"/>
    </w:r>
    <w:r w:rsidRPr="00013C51">
      <w:t xml:space="preserve"> of </w:t>
    </w:r>
    <w:r>
      <w:rPr>
        <w:noProof/>
      </w:rPr>
      <w:fldChar w:fldCharType="begin"/>
    </w:r>
    <w:r>
      <w:rPr>
        <w:noProof/>
      </w:rPr>
      <w:instrText xml:space="preserve"> NUMPAGES  \* Arabic  \* MERGEFORMAT </w:instrText>
    </w:r>
    <w:r>
      <w:rPr>
        <w:noProof/>
      </w:rPr>
      <w:fldChar w:fldCharType="separate"/>
    </w:r>
    <w:r w:rsidR="00314DC7">
      <w:rPr>
        <w:noProof/>
      </w:rPr>
      <w:t>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297EF" w14:textId="77777777" w:rsidR="00BC040A" w:rsidRDefault="00BC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1D4"/>
    <w:multiLevelType w:val="hybridMultilevel"/>
    <w:tmpl w:val="3B1E3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A4982"/>
    <w:multiLevelType w:val="hybridMultilevel"/>
    <w:tmpl w:val="B6FA3234"/>
    <w:lvl w:ilvl="0" w:tplc="17FEB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D75CA"/>
    <w:multiLevelType w:val="hybridMultilevel"/>
    <w:tmpl w:val="14C66DE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24AFA"/>
    <w:multiLevelType w:val="hybridMultilevel"/>
    <w:tmpl w:val="5CB04FE4"/>
    <w:lvl w:ilvl="0" w:tplc="279873C2">
      <w:start w:val="1"/>
      <w:numFmt w:val="lowerLetter"/>
      <w:lvlText w:val="%1."/>
      <w:lvlJc w:val="left"/>
      <w:pPr>
        <w:ind w:left="1200" w:hanging="360"/>
      </w:pPr>
      <w:rPr>
        <w:rFonts w:ascii="Cambria" w:eastAsia="Cambria" w:hAnsi="Cambria" w:cs="Cambria" w:hint="default"/>
        <w:spacing w:val="-19"/>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20C18"/>
    <w:multiLevelType w:val="hybridMultilevel"/>
    <w:tmpl w:val="BEC2B8BC"/>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C72280"/>
    <w:multiLevelType w:val="hybridMultilevel"/>
    <w:tmpl w:val="48D0A336"/>
    <w:lvl w:ilvl="0" w:tplc="F9F001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8335DF"/>
    <w:multiLevelType w:val="hybridMultilevel"/>
    <w:tmpl w:val="82080546"/>
    <w:lvl w:ilvl="0" w:tplc="C15EB94E">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72200E1"/>
    <w:multiLevelType w:val="hybridMultilevel"/>
    <w:tmpl w:val="4F3E9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223C3"/>
    <w:multiLevelType w:val="hybridMultilevel"/>
    <w:tmpl w:val="14C66DE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14929"/>
    <w:multiLevelType w:val="hybridMultilevel"/>
    <w:tmpl w:val="ECAE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C5216"/>
    <w:multiLevelType w:val="hybridMultilevel"/>
    <w:tmpl w:val="17A2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81D74"/>
    <w:multiLevelType w:val="hybridMultilevel"/>
    <w:tmpl w:val="4C26D2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C709D"/>
    <w:multiLevelType w:val="hybridMultilevel"/>
    <w:tmpl w:val="F208C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E56DB"/>
    <w:multiLevelType w:val="hybridMultilevel"/>
    <w:tmpl w:val="B4FEED48"/>
    <w:lvl w:ilvl="0" w:tplc="D916C39E">
      <w:start w:val="1"/>
      <w:numFmt w:val="decimal"/>
      <w:lvlText w:val="%1."/>
      <w:lvlJc w:val="left"/>
      <w:pPr>
        <w:ind w:left="480" w:hanging="360"/>
      </w:pPr>
      <w:rPr>
        <w:rFonts w:hint="default"/>
        <w:spacing w:val="-1"/>
        <w:w w:val="100"/>
        <w:lang w:val="en-US" w:eastAsia="en-US" w:bidi="en-US"/>
      </w:rPr>
    </w:lvl>
    <w:lvl w:ilvl="1" w:tplc="99BC34AE">
      <w:start w:val="1"/>
      <w:numFmt w:val="lowerLetter"/>
      <w:lvlText w:val="%2."/>
      <w:lvlJc w:val="left"/>
      <w:pPr>
        <w:ind w:left="1200" w:hanging="360"/>
      </w:pPr>
      <w:rPr>
        <w:rFonts w:asciiTheme="minorHAnsi" w:eastAsia="Cambria" w:hAnsiTheme="minorHAnsi" w:cstheme="minorHAnsi" w:hint="default"/>
        <w:spacing w:val="-19"/>
        <w:w w:val="100"/>
        <w:sz w:val="20"/>
        <w:szCs w:val="24"/>
        <w:lang w:val="en-US" w:eastAsia="en-US" w:bidi="en-US"/>
      </w:rPr>
    </w:lvl>
    <w:lvl w:ilvl="2" w:tplc="3EEE89FE">
      <w:numFmt w:val="bullet"/>
      <w:lvlText w:val="•"/>
      <w:lvlJc w:val="left"/>
      <w:pPr>
        <w:ind w:left="2133" w:hanging="360"/>
      </w:pPr>
      <w:rPr>
        <w:rFonts w:hint="default"/>
        <w:lang w:val="en-US" w:eastAsia="en-US" w:bidi="en-US"/>
      </w:rPr>
    </w:lvl>
    <w:lvl w:ilvl="3" w:tplc="49605402">
      <w:numFmt w:val="bullet"/>
      <w:lvlText w:val="•"/>
      <w:lvlJc w:val="left"/>
      <w:pPr>
        <w:ind w:left="3066" w:hanging="360"/>
      </w:pPr>
      <w:rPr>
        <w:rFonts w:hint="default"/>
        <w:lang w:val="en-US" w:eastAsia="en-US" w:bidi="en-US"/>
      </w:rPr>
    </w:lvl>
    <w:lvl w:ilvl="4" w:tplc="4BC2BD8C">
      <w:numFmt w:val="bullet"/>
      <w:lvlText w:val="•"/>
      <w:lvlJc w:val="left"/>
      <w:pPr>
        <w:ind w:left="4000" w:hanging="360"/>
      </w:pPr>
      <w:rPr>
        <w:rFonts w:hint="default"/>
        <w:lang w:val="en-US" w:eastAsia="en-US" w:bidi="en-US"/>
      </w:rPr>
    </w:lvl>
    <w:lvl w:ilvl="5" w:tplc="5BC4E8BE">
      <w:numFmt w:val="bullet"/>
      <w:lvlText w:val="•"/>
      <w:lvlJc w:val="left"/>
      <w:pPr>
        <w:ind w:left="4933" w:hanging="360"/>
      </w:pPr>
      <w:rPr>
        <w:rFonts w:hint="default"/>
        <w:lang w:val="en-US" w:eastAsia="en-US" w:bidi="en-US"/>
      </w:rPr>
    </w:lvl>
    <w:lvl w:ilvl="6" w:tplc="50321224">
      <w:numFmt w:val="bullet"/>
      <w:lvlText w:val="•"/>
      <w:lvlJc w:val="left"/>
      <w:pPr>
        <w:ind w:left="5866" w:hanging="360"/>
      </w:pPr>
      <w:rPr>
        <w:rFonts w:hint="default"/>
        <w:lang w:val="en-US" w:eastAsia="en-US" w:bidi="en-US"/>
      </w:rPr>
    </w:lvl>
    <w:lvl w:ilvl="7" w:tplc="74DC9328">
      <w:numFmt w:val="bullet"/>
      <w:lvlText w:val="•"/>
      <w:lvlJc w:val="left"/>
      <w:pPr>
        <w:ind w:left="6800" w:hanging="360"/>
      </w:pPr>
      <w:rPr>
        <w:rFonts w:hint="default"/>
        <w:lang w:val="en-US" w:eastAsia="en-US" w:bidi="en-US"/>
      </w:rPr>
    </w:lvl>
    <w:lvl w:ilvl="8" w:tplc="EFBCAFFA">
      <w:numFmt w:val="bullet"/>
      <w:lvlText w:val="•"/>
      <w:lvlJc w:val="left"/>
      <w:pPr>
        <w:ind w:left="7733" w:hanging="360"/>
      </w:pPr>
      <w:rPr>
        <w:rFonts w:hint="default"/>
        <w:lang w:val="en-US" w:eastAsia="en-US" w:bidi="en-US"/>
      </w:rPr>
    </w:lvl>
  </w:abstractNum>
  <w:abstractNum w:abstractNumId="14" w15:restartNumberingAfterBreak="0">
    <w:nsid w:val="4EF42EB8"/>
    <w:multiLevelType w:val="hybridMultilevel"/>
    <w:tmpl w:val="F834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A94"/>
    <w:multiLevelType w:val="multilevel"/>
    <w:tmpl w:val="58B0E16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61E76D6"/>
    <w:multiLevelType w:val="hybridMultilevel"/>
    <w:tmpl w:val="14C66DE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76A80"/>
    <w:multiLevelType w:val="hybridMultilevel"/>
    <w:tmpl w:val="DCFA230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50B35"/>
    <w:multiLevelType w:val="hybridMultilevel"/>
    <w:tmpl w:val="3EFA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D314A"/>
    <w:multiLevelType w:val="hybridMultilevel"/>
    <w:tmpl w:val="FB268DF8"/>
    <w:lvl w:ilvl="0" w:tplc="0C9CFA4E">
      <w:start w:val="1"/>
      <w:numFmt w:val="lowerLetter"/>
      <w:lvlText w:val="%1."/>
      <w:lvlJc w:val="left"/>
      <w:pPr>
        <w:ind w:left="630" w:hanging="360"/>
      </w:pPr>
      <w:rPr>
        <w:rFonts w:asciiTheme="minorHAnsi" w:hAnsiTheme="minorHAnsi" w:cstheme="minorHAnsi"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C3037BB"/>
    <w:multiLevelType w:val="hybridMultilevel"/>
    <w:tmpl w:val="82AA2F56"/>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B053A"/>
    <w:multiLevelType w:val="hybridMultilevel"/>
    <w:tmpl w:val="86FE2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BD246D"/>
    <w:multiLevelType w:val="hybridMultilevel"/>
    <w:tmpl w:val="68949038"/>
    <w:lvl w:ilvl="0" w:tplc="8DDC9C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762891">
    <w:abstractNumId w:val="21"/>
  </w:num>
  <w:num w:numId="2" w16cid:durableId="1543328721">
    <w:abstractNumId w:val="1"/>
  </w:num>
  <w:num w:numId="3" w16cid:durableId="1628009470">
    <w:abstractNumId w:val="18"/>
  </w:num>
  <w:num w:numId="4" w16cid:durableId="944728334">
    <w:abstractNumId w:val="0"/>
  </w:num>
  <w:num w:numId="5" w16cid:durableId="3213574">
    <w:abstractNumId w:val="14"/>
  </w:num>
  <w:num w:numId="6" w16cid:durableId="1297680725">
    <w:abstractNumId w:val="11"/>
  </w:num>
  <w:num w:numId="7" w16cid:durableId="1549148683">
    <w:abstractNumId w:val="12"/>
  </w:num>
  <w:num w:numId="8" w16cid:durableId="1696925647">
    <w:abstractNumId w:val="16"/>
  </w:num>
  <w:num w:numId="9" w16cid:durableId="881672071">
    <w:abstractNumId w:val="22"/>
  </w:num>
  <w:num w:numId="10" w16cid:durableId="1148477540">
    <w:abstractNumId w:val="20"/>
  </w:num>
  <w:num w:numId="11" w16cid:durableId="407003303">
    <w:abstractNumId w:val="2"/>
  </w:num>
  <w:num w:numId="12" w16cid:durableId="26151982">
    <w:abstractNumId w:val="8"/>
  </w:num>
  <w:num w:numId="13" w16cid:durableId="1348869168">
    <w:abstractNumId w:val="15"/>
  </w:num>
  <w:num w:numId="14" w16cid:durableId="1489396779">
    <w:abstractNumId w:val="13"/>
  </w:num>
  <w:num w:numId="15" w16cid:durableId="1751468888">
    <w:abstractNumId w:val="3"/>
  </w:num>
  <w:num w:numId="16" w16cid:durableId="962812947">
    <w:abstractNumId w:val="19"/>
  </w:num>
  <w:num w:numId="17" w16cid:durableId="734857358">
    <w:abstractNumId w:val="5"/>
  </w:num>
  <w:num w:numId="18" w16cid:durableId="1709841563">
    <w:abstractNumId w:val="6"/>
  </w:num>
  <w:num w:numId="19" w16cid:durableId="1465585171">
    <w:abstractNumId w:val="7"/>
  </w:num>
  <w:num w:numId="20" w16cid:durableId="1541556725">
    <w:abstractNumId w:val="10"/>
  </w:num>
  <w:num w:numId="21" w16cid:durableId="359480335">
    <w:abstractNumId w:val="4"/>
  </w:num>
  <w:num w:numId="22" w16cid:durableId="698513800">
    <w:abstractNumId w:val="9"/>
  </w:num>
  <w:num w:numId="23" w16cid:durableId="1372345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31"/>
    <w:rsid w:val="00013C51"/>
    <w:rsid w:val="00014734"/>
    <w:rsid w:val="00064BC1"/>
    <w:rsid w:val="000B0DBD"/>
    <w:rsid w:val="000C22BF"/>
    <w:rsid w:val="000D120F"/>
    <w:rsid w:val="0012527D"/>
    <w:rsid w:val="00167DE6"/>
    <w:rsid w:val="00170A10"/>
    <w:rsid w:val="00183C71"/>
    <w:rsid w:val="0019586B"/>
    <w:rsid w:val="001A473D"/>
    <w:rsid w:val="001B3D03"/>
    <w:rsid w:val="001C0FD6"/>
    <w:rsid w:val="001E7DA7"/>
    <w:rsid w:val="00222290"/>
    <w:rsid w:val="002510AB"/>
    <w:rsid w:val="0025325A"/>
    <w:rsid w:val="002A047E"/>
    <w:rsid w:val="002E0EE1"/>
    <w:rsid w:val="002F4802"/>
    <w:rsid w:val="00314DC7"/>
    <w:rsid w:val="00325FDF"/>
    <w:rsid w:val="0033264D"/>
    <w:rsid w:val="003559BD"/>
    <w:rsid w:val="00386AF8"/>
    <w:rsid w:val="003A228E"/>
    <w:rsid w:val="003D06B5"/>
    <w:rsid w:val="0040542B"/>
    <w:rsid w:val="00410F93"/>
    <w:rsid w:val="00413A68"/>
    <w:rsid w:val="004146F7"/>
    <w:rsid w:val="00423EE7"/>
    <w:rsid w:val="0043078C"/>
    <w:rsid w:val="00444487"/>
    <w:rsid w:val="004656E4"/>
    <w:rsid w:val="00465CEC"/>
    <w:rsid w:val="00474B67"/>
    <w:rsid w:val="00482295"/>
    <w:rsid w:val="00485EB1"/>
    <w:rsid w:val="004D184E"/>
    <w:rsid w:val="004D4072"/>
    <w:rsid w:val="00507F1B"/>
    <w:rsid w:val="00510F44"/>
    <w:rsid w:val="0051117C"/>
    <w:rsid w:val="00525760"/>
    <w:rsid w:val="005313D2"/>
    <w:rsid w:val="00543149"/>
    <w:rsid w:val="00551D1C"/>
    <w:rsid w:val="005A160B"/>
    <w:rsid w:val="005A3328"/>
    <w:rsid w:val="005C07CD"/>
    <w:rsid w:val="005D336F"/>
    <w:rsid w:val="005E5071"/>
    <w:rsid w:val="005F7B13"/>
    <w:rsid w:val="00610C9C"/>
    <w:rsid w:val="00633A2F"/>
    <w:rsid w:val="00637D7B"/>
    <w:rsid w:val="00640C96"/>
    <w:rsid w:val="0068442F"/>
    <w:rsid w:val="00684E57"/>
    <w:rsid w:val="006A48EC"/>
    <w:rsid w:val="006A705D"/>
    <w:rsid w:val="006B4743"/>
    <w:rsid w:val="006C2DCE"/>
    <w:rsid w:val="006D14DA"/>
    <w:rsid w:val="006E52B7"/>
    <w:rsid w:val="00702B85"/>
    <w:rsid w:val="00705A3E"/>
    <w:rsid w:val="00714969"/>
    <w:rsid w:val="007224C3"/>
    <w:rsid w:val="00722BD1"/>
    <w:rsid w:val="00731DB9"/>
    <w:rsid w:val="00737EEB"/>
    <w:rsid w:val="00750C5D"/>
    <w:rsid w:val="00770964"/>
    <w:rsid w:val="007713B1"/>
    <w:rsid w:val="00783A31"/>
    <w:rsid w:val="00793E4F"/>
    <w:rsid w:val="007A5061"/>
    <w:rsid w:val="007C0260"/>
    <w:rsid w:val="007D3977"/>
    <w:rsid w:val="007E5427"/>
    <w:rsid w:val="007E605E"/>
    <w:rsid w:val="007E7062"/>
    <w:rsid w:val="00812D03"/>
    <w:rsid w:val="008174F4"/>
    <w:rsid w:val="00825146"/>
    <w:rsid w:val="00837F29"/>
    <w:rsid w:val="00841AAF"/>
    <w:rsid w:val="00847077"/>
    <w:rsid w:val="0086738B"/>
    <w:rsid w:val="008942CF"/>
    <w:rsid w:val="008E082D"/>
    <w:rsid w:val="008F51F7"/>
    <w:rsid w:val="009105DC"/>
    <w:rsid w:val="00916E7D"/>
    <w:rsid w:val="00966003"/>
    <w:rsid w:val="009B07B8"/>
    <w:rsid w:val="009E6170"/>
    <w:rsid w:val="009F1354"/>
    <w:rsid w:val="00A07971"/>
    <w:rsid w:val="00A12F01"/>
    <w:rsid w:val="00A34887"/>
    <w:rsid w:val="00A44086"/>
    <w:rsid w:val="00A5439B"/>
    <w:rsid w:val="00A747EE"/>
    <w:rsid w:val="00AB6CA9"/>
    <w:rsid w:val="00B35B9C"/>
    <w:rsid w:val="00B45920"/>
    <w:rsid w:val="00B511AE"/>
    <w:rsid w:val="00B57142"/>
    <w:rsid w:val="00B60446"/>
    <w:rsid w:val="00B6754B"/>
    <w:rsid w:val="00B735BC"/>
    <w:rsid w:val="00BB6EED"/>
    <w:rsid w:val="00BC040A"/>
    <w:rsid w:val="00BD1F00"/>
    <w:rsid w:val="00BD27F5"/>
    <w:rsid w:val="00BF64E3"/>
    <w:rsid w:val="00C02244"/>
    <w:rsid w:val="00C2584C"/>
    <w:rsid w:val="00C30399"/>
    <w:rsid w:val="00C42F8B"/>
    <w:rsid w:val="00C44687"/>
    <w:rsid w:val="00C7218D"/>
    <w:rsid w:val="00C75602"/>
    <w:rsid w:val="00C92369"/>
    <w:rsid w:val="00CA6099"/>
    <w:rsid w:val="00CB2F47"/>
    <w:rsid w:val="00CB41BF"/>
    <w:rsid w:val="00CC71D3"/>
    <w:rsid w:val="00CD68DB"/>
    <w:rsid w:val="00CE3235"/>
    <w:rsid w:val="00D030FD"/>
    <w:rsid w:val="00D100BC"/>
    <w:rsid w:val="00D750D5"/>
    <w:rsid w:val="00D772C3"/>
    <w:rsid w:val="00DD281F"/>
    <w:rsid w:val="00DE3850"/>
    <w:rsid w:val="00E43387"/>
    <w:rsid w:val="00E82BF6"/>
    <w:rsid w:val="00E90DC9"/>
    <w:rsid w:val="00EC5818"/>
    <w:rsid w:val="00EF4FC8"/>
    <w:rsid w:val="00EF7604"/>
    <w:rsid w:val="00F0315E"/>
    <w:rsid w:val="00F17141"/>
    <w:rsid w:val="00F74621"/>
    <w:rsid w:val="00F86EA3"/>
    <w:rsid w:val="00FA2145"/>
    <w:rsid w:val="00FA4F9B"/>
    <w:rsid w:val="00FB2124"/>
    <w:rsid w:val="00FD2220"/>
    <w:rsid w:val="00FE7312"/>
    <w:rsid w:val="00FE7BF8"/>
    <w:rsid w:val="00FF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4E01A"/>
  <w15:chartTrackingRefBased/>
  <w15:docId w15:val="{61DB2732-2D86-4307-8B59-E34D6EB7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85"/>
  </w:style>
  <w:style w:type="paragraph" w:styleId="Heading1">
    <w:name w:val="heading 1"/>
    <w:basedOn w:val="Normal"/>
    <w:next w:val="Normal"/>
    <w:link w:val="Heading1Char"/>
    <w:uiPriority w:val="9"/>
    <w:qFormat/>
    <w:rsid w:val="009B07B8"/>
    <w:pPr>
      <w:keepNext/>
      <w:keepLines/>
      <w:spacing w:before="320" w:after="0" w:line="240" w:lineRule="auto"/>
      <w:outlineLvl w:val="0"/>
    </w:pPr>
    <w:rPr>
      <w:rFonts w:asciiTheme="majorHAnsi" w:eastAsiaTheme="majorEastAsia" w:hAnsiTheme="majorHAnsi" w:cstheme="majorBidi"/>
      <w:color w:val="182F71" w:themeColor="accent1" w:themeShade="BF"/>
      <w:sz w:val="32"/>
      <w:szCs w:val="32"/>
    </w:rPr>
  </w:style>
  <w:style w:type="paragraph" w:styleId="Heading2">
    <w:name w:val="heading 2"/>
    <w:basedOn w:val="Normal"/>
    <w:next w:val="Normal"/>
    <w:link w:val="Heading2Char"/>
    <w:uiPriority w:val="9"/>
    <w:unhideWhenUsed/>
    <w:qFormat/>
    <w:rsid w:val="00702B8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02B85"/>
    <w:pPr>
      <w:keepNext/>
      <w:keepLines/>
      <w:spacing w:before="40" w:after="0" w:line="240" w:lineRule="auto"/>
      <w:outlineLvl w:val="2"/>
    </w:pPr>
    <w:rPr>
      <w:rFonts w:asciiTheme="majorHAnsi" w:eastAsiaTheme="majorEastAsia" w:hAnsiTheme="majorHAnsi" w:cstheme="majorBidi"/>
      <w:color w:val="13294B" w:themeColor="text2"/>
      <w:sz w:val="24"/>
      <w:szCs w:val="24"/>
    </w:rPr>
  </w:style>
  <w:style w:type="paragraph" w:styleId="Heading4">
    <w:name w:val="heading 4"/>
    <w:basedOn w:val="Normal"/>
    <w:next w:val="Normal"/>
    <w:link w:val="Heading4Char"/>
    <w:uiPriority w:val="9"/>
    <w:unhideWhenUsed/>
    <w:qFormat/>
    <w:rsid w:val="00702B8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702B85"/>
    <w:pPr>
      <w:keepNext/>
      <w:keepLines/>
      <w:spacing w:before="40" w:after="0"/>
      <w:outlineLvl w:val="4"/>
    </w:pPr>
    <w:rPr>
      <w:rFonts w:asciiTheme="majorHAnsi" w:eastAsiaTheme="majorEastAsia" w:hAnsiTheme="majorHAnsi" w:cstheme="majorBidi"/>
      <w:color w:val="13294B" w:themeColor="text2"/>
      <w:sz w:val="22"/>
      <w:szCs w:val="22"/>
    </w:rPr>
  </w:style>
  <w:style w:type="paragraph" w:styleId="Heading6">
    <w:name w:val="heading 6"/>
    <w:basedOn w:val="Normal"/>
    <w:next w:val="Normal"/>
    <w:link w:val="Heading6Char"/>
    <w:uiPriority w:val="9"/>
    <w:semiHidden/>
    <w:unhideWhenUsed/>
    <w:qFormat/>
    <w:rsid w:val="00702B85"/>
    <w:pPr>
      <w:keepNext/>
      <w:keepLines/>
      <w:spacing w:before="40" w:after="0"/>
      <w:outlineLvl w:val="5"/>
    </w:pPr>
    <w:rPr>
      <w:rFonts w:asciiTheme="majorHAnsi" w:eastAsiaTheme="majorEastAsia" w:hAnsiTheme="majorHAnsi" w:cstheme="majorBidi"/>
      <w:i/>
      <w:iCs/>
      <w:color w:val="13294B" w:themeColor="text2"/>
      <w:sz w:val="21"/>
      <w:szCs w:val="21"/>
    </w:rPr>
  </w:style>
  <w:style w:type="paragraph" w:styleId="Heading7">
    <w:name w:val="heading 7"/>
    <w:basedOn w:val="Normal"/>
    <w:next w:val="Normal"/>
    <w:link w:val="Heading7Char"/>
    <w:uiPriority w:val="9"/>
    <w:semiHidden/>
    <w:unhideWhenUsed/>
    <w:qFormat/>
    <w:rsid w:val="00702B85"/>
    <w:pPr>
      <w:keepNext/>
      <w:keepLines/>
      <w:spacing w:before="40" w:after="0"/>
      <w:outlineLvl w:val="6"/>
    </w:pPr>
    <w:rPr>
      <w:rFonts w:asciiTheme="majorHAnsi" w:eastAsiaTheme="majorEastAsia" w:hAnsiTheme="majorHAnsi" w:cstheme="majorBidi"/>
      <w:i/>
      <w:iCs/>
      <w:color w:val="101F4B" w:themeColor="accent1" w:themeShade="80"/>
      <w:sz w:val="21"/>
      <w:szCs w:val="21"/>
    </w:rPr>
  </w:style>
  <w:style w:type="paragraph" w:styleId="Heading8">
    <w:name w:val="heading 8"/>
    <w:basedOn w:val="Normal"/>
    <w:next w:val="Normal"/>
    <w:link w:val="Heading8Char"/>
    <w:uiPriority w:val="9"/>
    <w:semiHidden/>
    <w:unhideWhenUsed/>
    <w:qFormat/>
    <w:rsid w:val="00702B85"/>
    <w:pPr>
      <w:keepNext/>
      <w:keepLines/>
      <w:spacing w:before="40" w:after="0"/>
      <w:outlineLvl w:val="7"/>
    </w:pPr>
    <w:rPr>
      <w:rFonts w:asciiTheme="majorHAnsi" w:eastAsiaTheme="majorEastAsia" w:hAnsiTheme="majorHAnsi" w:cstheme="majorBidi"/>
      <w:b/>
      <w:bCs/>
      <w:color w:val="13294B" w:themeColor="text2"/>
    </w:rPr>
  </w:style>
  <w:style w:type="paragraph" w:styleId="Heading9">
    <w:name w:val="heading 9"/>
    <w:basedOn w:val="Normal"/>
    <w:next w:val="Normal"/>
    <w:link w:val="Heading9Char"/>
    <w:uiPriority w:val="9"/>
    <w:semiHidden/>
    <w:unhideWhenUsed/>
    <w:qFormat/>
    <w:rsid w:val="00702B85"/>
    <w:pPr>
      <w:keepNext/>
      <w:keepLines/>
      <w:spacing w:before="40" w:after="0"/>
      <w:outlineLvl w:val="8"/>
    </w:pPr>
    <w:rPr>
      <w:rFonts w:asciiTheme="majorHAnsi" w:eastAsiaTheme="majorEastAsia" w:hAnsiTheme="majorHAnsi" w:cstheme="majorBidi"/>
      <w:b/>
      <w:bCs/>
      <w:i/>
      <w:iCs/>
      <w:color w:val="13294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B07B8"/>
    <w:rPr>
      <w:rFonts w:asciiTheme="majorHAnsi" w:eastAsiaTheme="majorEastAsia" w:hAnsiTheme="majorHAnsi" w:cstheme="majorBidi"/>
      <w:color w:val="182F71" w:themeColor="accent1" w:themeShade="BF"/>
      <w:sz w:val="32"/>
      <w:szCs w:val="32"/>
    </w:rPr>
  </w:style>
  <w:style w:type="character" w:customStyle="1" w:styleId="Heading2Char">
    <w:name w:val="Heading 2 Char"/>
    <w:basedOn w:val="DefaultParagraphFont"/>
    <w:link w:val="Heading2"/>
    <w:uiPriority w:val="9"/>
    <w:rsid w:val="00702B85"/>
    <w:rPr>
      <w:rFonts w:asciiTheme="majorHAnsi" w:eastAsiaTheme="majorEastAsia" w:hAnsiTheme="majorHAnsi" w:cstheme="majorBidi"/>
      <w:color w:val="404040" w:themeColor="text1" w:themeTint="BF"/>
      <w:sz w:val="28"/>
      <w:szCs w:val="28"/>
    </w:rPr>
  </w:style>
  <w:style w:type="paragraph" w:styleId="ListParagraph">
    <w:name w:val="List Paragraph"/>
    <w:basedOn w:val="Normal"/>
    <w:uiPriority w:val="1"/>
    <w:qFormat/>
    <w:rsid w:val="00C92369"/>
    <w:pPr>
      <w:ind w:left="720"/>
      <w:contextualSpacing/>
    </w:pPr>
  </w:style>
  <w:style w:type="paragraph" w:styleId="Title">
    <w:name w:val="Title"/>
    <w:basedOn w:val="Normal"/>
    <w:next w:val="Normal"/>
    <w:link w:val="TitleChar"/>
    <w:qFormat/>
    <w:rsid w:val="00825146"/>
    <w:pPr>
      <w:pBdr>
        <w:bottom w:val="single" w:sz="18" w:space="1" w:color="6A7C24" w:themeColor="accent4" w:themeShade="80"/>
      </w:pBdr>
      <w:spacing w:after="0" w:line="240" w:lineRule="auto"/>
      <w:contextualSpacing/>
    </w:pPr>
    <w:rPr>
      <w:rFonts w:asciiTheme="majorHAnsi" w:eastAsiaTheme="majorEastAsia" w:hAnsiTheme="majorHAnsi" w:cstheme="majorBidi"/>
      <w:color w:val="204097" w:themeColor="accent1"/>
      <w:spacing w:val="-10"/>
      <w:sz w:val="56"/>
      <w:szCs w:val="56"/>
    </w:rPr>
  </w:style>
  <w:style w:type="character" w:customStyle="1" w:styleId="TitleChar">
    <w:name w:val="Title Char"/>
    <w:basedOn w:val="DefaultParagraphFont"/>
    <w:link w:val="Title"/>
    <w:rsid w:val="00825146"/>
    <w:rPr>
      <w:rFonts w:asciiTheme="majorHAnsi" w:eastAsiaTheme="majorEastAsia" w:hAnsiTheme="majorHAnsi" w:cstheme="majorBidi"/>
      <w:color w:val="204097" w:themeColor="accent1"/>
      <w:spacing w:val="-10"/>
      <w:sz w:val="56"/>
      <w:szCs w:val="56"/>
    </w:rPr>
  </w:style>
  <w:style w:type="paragraph" w:styleId="Header">
    <w:name w:val="header"/>
    <w:basedOn w:val="Normal"/>
    <w:link w:val="HeaderChar"/>
    <w:uiPriority w:val="99"/>
    <w:unhideWhenUsed/>
    <w:rsid w:val="00013C51"/>
    <w:pPr>
      <w:tabs>
        <w:tab w:val="center" w:pos="4680"/>
        <w:tab w:val="right" w:pos="9360"/>
      </w:tabs>
      <w:spacing w:after="0" w:line="240" w:lineRule="auto"/>
    </w:pPr>
    <w:rPr>
      <w:rFonts w:cs="Times New Roman"/>
      <w:sz w:val="18"/>
    </w:rPr>
  </w:style>
  <w:style w:type="character" w:customStyle="1" w:styleId="HeaderChar">
    <w:name w:val="Header Char"/>
    <w:basedOn w:val="DefaultParagraphFont"/>
    <w:link w:val="Header"/>
    <w:uiPriority w:val="99"/>
    <w:rsid w:val="00013C51"/>
    <w:rPr>
      <w:rFonts w:ascii="Lato Light" w:hAnsi="Lato Light" w:cs="Times New Roman"/>
      <w:color w:val="000000" w:themeColor="text1"/>
      <w:sz w:val="18"/>
    </w:rPr>
  </w:style>
  <w:style w:type="paragraph" w:styleId="Footer">
    <w:name w:val="footer"/>
    <w:basedOn w:val="Normal"/>
    <w:link w:val="FooterChar"/>
    <w:uiPriority w:val="99"/>
    <w:unhideWhenUsed/>
    <w:rsid w:val="00423EE7"/>
    <w:pPr>
      <w:tabs>
        <w:tab w:val="center" w:pos="4680"/>
        <w:tab w:val="right" w:pos="9360"/>
      </w:tabs>
      <w:spacing w:after="0" w:line="240" w:lineRule="auto"/>
    </w:pPr>
    <w:rPr>
      <w:color w:val="4F6998" w:themeColor="accent6"/>
    </w:rPr>
  </w:style>
  <w:style w:type="character" w:customStyle="1" w:styleId="FooterChar">
    <w:name w:val="Footer Char"/>
    <w:basedOn w:val="DefaultParagraphFont"/>
    <w:link w:val="Footer"/>
    <w:uiPriority w:val="99"/>
    <w:rsid w:val="00423EE7"/>
    <w:rPr>
      <w:color w:val="4F6998" w:themeColor="accent6"/>
    </w:rPr>
  </w:style>
  <w:style w:type="character" w:customStyle="1" w:styleId="Heading3Char">
    <w:name w:val="Heading 3 Char"/>
    <w:basedOn w:val="DefaultParagraphFont"/>
    <w:link w:val="Heading3"/>
    <w:uiPriority w:val="9"/>
    <w:rsid w:val="00702B85"/>
    <w:rPr>
      <w:rFonts w:asciiTheme="majorHAnsi" w:eastAsiaTheme="majorEastAsia" w:hAnsiTheme="majorHAnsi" w:cstheme="majorBidi"/>
      <w:color w:val="13294B" w:themeColor="text2"/>
      <w:sz w:val="24"/>
      <w:szCs w:val="24"/>
    </w:rPr>
  </w:style>
  <w:style w:type="character" w:customStyle="1" w:styleId="Heading4Char">
    <w:name w:val="Heading 4 Char"/>
    <w:basedOn w:val="DefaultParagraphFont"/>
    <w:link w:val="Heading4"/>
    <w:uiPriority w:val="9"/>
    <w:rsid w:val="00702B85"/>
    <w:rPr>
      <w:rFonts w:asciiTheme="majorHAnsi" w:eastAsiaTheme="majorEastAsia" w:hAnsiTheme="majorHAnsi" w:cstheme="majorBidi"/>
      <w:sz w:val="22"/>
      <w:szCs w:val="22"/>
    </w:rPr>
  </w:style>
  <w:style w:type="character" w:styleId="Emphasis">
    <w:name w:val="Emphasis"/>
    <w:basedOn w:val="DefaultParagraphFont"/>
    <w:uiPriority w:val="20"/>
    <w:qFormat/>
    <w:rsid w:val="00D100BC"/>
    <w:rPr>
      <w:i/>
      <w:iCs/>
      <w:sz w:val="20"/>
    </w:rPr>
  </w:style>
  <w:style w:type="paragraph" w:styleId="NoSpacing">
    <w:name w:val="No Spacing"/>
    <w:uiPriority w:val="1"/>
    <w:qFormat/>
    <w:rsid w:val="00702B85"/>
    <w:pPr>
      <w:spacing w:after="0" w:line="240" w:lineRule="auto"/>
    </w:pPr>
  </w:style>
  <w:style w:type="character" w:customStyle="1" w:styleId="Heading5Char">
    <w:name w:val="Heading 5 Char"/>
    <w:basedOn w:val="DefaultParagraphFont"/>
    <w:link w:val="Heading5"/>
    <w:uiPriority w:val="9"/>
    <w:rsid w:val="00702B85"/>
    <w:rPr>
      <w:rFonts w:asciiTheme="majorHAnsi" w:eastAsiaTheme="majorEastAsia" w:hAnsiTheme="majorHAnsi" w:cstheme="majorBidi"/>
      <w:color w:val="13294B" w:themeColor="text2"/>
      <w:sz w:val="22"/>
      <w:szCs w:val="22"/>
    </w:rPr>
  </w:style>
  <w:style w:type="character" w:styleId="PlaceholderText">
    <w:name w:val="Placeholder Text"/>
    <w:basedOn w:val="DefaultParagraphFont"/>
    <w:uiPriority w:val="99"/>
    <w:semiHidden/>
    <w:rsid w:val="00551D1C"/>
    <w:rPr>
      <w:color w:val="808080"/>
    </w:rPr>
  </w:style>
  <w:style w:type="character" w:customStyle="1" w:styleId="Heading6Char">
    <w:name w:val="Heading 6 Char"/>
    <w:basedOn w:val="DefaultParagraphFont"/>
    <w:link w:val="Heading6"/>
    <w:uiPriority w:val="9"/>
    <w:semiHidden/>
    <w:rsid w:val="00702B85"/>
    <w:rPr>
      <w:rFonts w:asciiTheme="majorHAnsi" w:eastAsiaTheme="majorEastAsia" w:hAnsiTheme="majorHAnsi" w:cstheme="majorBidi"/>
      <w:i/>
      <w:iCs/>
      <w:color w:val="13294B" w:themeColor="text2"/>
      <w:sz w:val="21"/>
      <w:szCs w:val="21"/>
    </w:rPr>
  </w:style>
  <w:style w:type="paragraph" w:styleId="Subtitle">
    <w:name w:val="Subtitle"/>
    <w:basedOn w:val="Normal"/>
    <w:next w:val="Normal"/>
    <w:link w:val="SubtitleChar"/>
    <w:uiPriority w:val="11"/>
    <w:qFormat/>
    <w:rsid w:val="00702B8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2B85"/>
    <w:rPr>
      <w:rFonts w:asciiTheme="majorHAnsi" w:eastAsiaTheme="majorEastAsia" w:hAnsiTheme="majorHAnsi" w:cstheme="majorBidi"/>
      <w:sz w:val="24"/>
      <w:szCs w:val="24"/>
    </w:rPr>
  </w:style>
  <w:style w:type="character" w:customStyle="1" w:styleId="Heading7Char">
    <w:name w:val="Heading 7 Char"/>
    <w:basedOn w:val="DefaultParagraphFont"/>
    <w:link w:val="Heading7"/>
    <w:uiPriority w:val="9"/>
    <w:semiHidden/>
    <w:rsid w:val="00702B85"/>
    <w:rPr>
      <w:rFonts w:asciiTheme="majorHAnsi" w:eastAsiaTheme="majorEastAsia" w:hAnsiTheme="majorHAnsi" w:cstheme="majorBidi"/>
      <w:i/>
      <w:iCs/>
      <w:color w:val="101F4B" w:themeColor="accent1" w:themeShade="80"/>
      <w:sz w:val="21"/>
      <w:szCs w:val="21"/>
    </w:rPr>
  </w:style>
  <w:style w:type="character" w:customStyle="1" w:styleId="Heading8Char">
    <w:name w:val="Heading 8 Char"/>
    <w:basedOn w:val="DefaultParagraphFont"/>
    <w:link w:val="Heading8"/>
    <w:uiPriority w:val="9"/>
    <w:semiHidden/>
    <w:rsid w:val="00702B85"/>
    <w:rPr>
      <w:rFonts w:asciiTheme="majorHAnsi" w:eastAsiaTheme="majorEastAsia" w:hAnsiTheme="majorHAnsi" w:cstheme="majorBidi"/>
      <w:b/>
      <w:bCs/>
      <w:color w:val="13294B" w:themeColor="text2"/>
    </w:rPr>
  </w:style>
  <w:style w:type="character" w:customStyle="1" w:styleId="Heading9Char">
    <w:name w:val="Heading 9 Char"/>
    <w:basedOn w:val="DefaultParagraphFont"/>
    <w:link w:val="Heading9"/>
    <w:uiPriority w:val="9"/>
    <w:semiHidden/>
    <w:rsid w:val="00702B85"/>
    <w:rPr>
      <w:rFonts w:asciiTheme="majorHAnsi" w:eastAsiaTheme="majorEastAsia" w:hAnsiTheme="majorHAnsi" w:cstheme="majorBidi"/>
      <w:b/>
      <w:bCs/>
      <w:i/>
      <w:iCs/>
      <w:color w:val="13294B" w:themeColor="text2"/>
    </w:rPr>
  </w:style>
  <w:style w:type="paragraph" w:styleId="Caption">
    <w:name w:val="caption"/>
    <w:basedOn w:val="Normal"/>
    <w:next w:val="Normal"/>
    <w:uiPriority w:val="35"/>
    <w:semiHidden/>
    <w:unhideWhenUsed/>
    <w:qFormat/>
    <w:rsid w:val="00702B85"/>
    <w:pPr>
      <w:spacing w:line="240" w:lineRule="auto"/>
    </w:pPr>
    <w:rPr>
      <w:b/>
      <w:bCs/>
      <w:smallCaps/>
      <w:color w:val="595959" w:themeColor="text1" w:themeTint="A6"/>
      <w:spacing w:val="6"/>
    </w:rPr>
  </w:style>
  <w:style w:type="character" w:styleId="Strong">
    <w:name w:val="Strong"/>
    <w:basedOn w:val="DefaultParagraphFont"/>
    <w:uiPriority w:val="22"/>
    <w:qFormat/>
    <w:rsid w:val="00702B85"/>
    <w:rPr>
      <w:b/>
      <w:bCs/>
    </w:rPr>
  </w:style>
  <w:style w:type="paragraph" w:styleId="Quote">
    <w:name w:val="Quote"/>
    <w:basedOn w:val="Normal"/>
    <w:next w:val="Normal"/>
    <w:link w:val="QuoteChar"/>
    <w:uiPriority w:val="29"/>
    <w:qFormat/>
    <w:rsid w:val="00702B8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02B85"/>
    <w:rPr>
      <w:i/>
      <w:iCs/>
      <w:color w:val="404040" w:themeColor="text1" w:themeTint="BF"/>
    </w:rPr>
  </w:style>
  <w:style w:type="paragraph" w:styleId="IntenseQuote">
    <w:name w:val="Intense Quote"/>
    <w:basedOn w:val="Normal"/>
    <w:next w:val="Normal"/>
    <w:link w:val="IntenseQuoteChar"/>
    <w:uiPriority w:val="30"/>
    <w:qFormat/>
    <w:rsid w:val="00702B85"/>
    <w:pPr>
      <w:pBdr>
        <w:left w:val="single" w:sz="18" w:space="12" w:color="204097" w:themeColor="accent1"/>
      </w:pBdr>
      <w:spacing w:before="100" w:beforeAutospacing="1" w:line="300" w:lineRule="auto"/>
      <w:ind w:left="1224" w:right="1224"/>
    </w:pPr>
    <w:rPr>
      <w:rFonts w:asciiTheme="majorHAnsi" w:eastAsiaTheme="majorEastAsia" w:hAnsiTheme="majorHAnsi" w:cstheme="majorBidi"/>
      <w:color w:val="204097" w:themeColor="accent1"/>
      <w:sz w:val="28"/>
      <w:szCs w:val="28"/>
    </w:rPr>
  </w:style>
  <w:style w:type="character" w:customStyle="1" w:styleId="IntenseQuoteChar">
    <w:name w:val="Intense Quote Char"/>
    <w:basedOn w:val="DefaultParagraphFont"/>
    <w:link w:val="IntenseQuote"/>
    <w:uiPriority w:val="30"/>
    <w:rsid w:val="00702B85"/>
    <w:rPr>
      <w:rFonts w:asciiTheme="majorHAnsi" w:eastAsiaTheme="majorEastAsia" w:hAnsiTheme="majorHAnsi" w:cstheme="majorBidi"/>
      <w:color w:val="204097" w:themeColor="accent1"/>
      <w:sz w:val="28"/>
      <w:szCs w:val="28"/>
    </w:rPr>
  </w:style>
  <w:style w:type="character" w:styleId="SubtleEmphasis">
    <w:name w:val="Subtle Emphasis"/>
    <w:basedOn w:val="DefaultParagraphFont"/>
    <w:uiPriority w:val="19"/>
    <w:qFormat/>
    <w:rsid w:val="00702B85"/>
    <w:rPr>
      <w:i/>
      <w:iCs/>
      <w:color w:val="404040" w:themeColor="text1" w:themeTint="BF"/>
    </w:rPr>
  </w:style>
  <w:style w:type="character" w:styleId="IntenseEmphasis">
    <w:name w:val="Intense Emphasis"/>
    <w:basedOn w:val="DefaultParagraphFont"/>
    <w:uiPriority w:val="21"/>
    <w:qFormat/>
    <w:rsid w:val="00702B85"/>
    <w:rPr>
      <w:b/>
      <w:bCs/>
      <w:i/>
      <w:iCs/>
    </w:rPr>
  </w:style>
  <w:style w:type="character" w:styleId="SubtleReference">
    <w:name w:val="Subtle Reference"/>
    <w:basedOn w:val="DefaultParagraphFont"/>
    <w:uiPriority w:val="31"/>
    <w:qFormat/>
    <w:rsid w:val="00702B8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2B85"/>
    <w:rPr>
      <w:b/>
      <w:bCs/>
      <w:smallCaps/>
      <w:spacing w:val="5"/>
      <w:u w:val="single"/>
    </w:rPr>
  </w:style>
  <w:style w:type="character" w:styleId="BookTitle">
    <w:name w:val="Book Title"/>
    <w:basedOn w:val="DefaultParagraphFont"/>
    <w:uiPriority w:val="33"/>
    <w:qFormat/>
    <w:rsid w:val="00702B85"/>
    <w:rPr>
      <w:b/>
      <w:bCs/>
      <w:smallCaps/>
    </w:rPr>
  </w:style>
  <w:style w:type="paragraph" w:styleId="TOCHeading">
    <w:name w:val="TOC Heading"/>
    <w:basedOn w:val="Heading1"/>
    <w:next w:val="Normal"/>
    <w:uiPriority w:val="39"/>
    <w:unhideWhenUsed/>
    <w:qFormat/>
    <w:rsid w:val="00702B85"/>
    <w:pPr>
      <w:outlineLvl w:val="9"/>
    </w:pPr>
  </w:style>
  <w:style w:type="paragraph" w:customStyle="1" w:styleId="RiskTable">
    <w:name w:val="RiskTable"/>
    <w:basedOn w:val="Normal"/>
    <w:rsid w:val="00465CEC"/>
    <w:pPr>
      <w:spacing w:after="0" w:line="240" w:lineRule="auto"/>
    </w:pPr>
    <w:rPr>
      <w:rFonts w:asciiTheme="majorHAnsi" w:eastAsia="Times New Roman" w:hAnsiTheme="majorHAnsi" w:cs="Times New Roman"/>
      <w:sz w:val="16"/>
      <w:lang w:eastAsia="ko-KR"/>
    </w:rPr>
  </w:style>
  <w:style w:type="paragraph" w:styleId="TOC1">
    <w:name w:val="toc 1"/>
    <w:basedOn w:val="Normal"/>
    <w:next w:val="Normal"/>
    <w:autoRedefine/>
    <w:uiPriority w:val="39"/>
    <w:unhideWhenUsed/>
    <w:rsid w:val="00E90DC9"/>
    <w:pPr>
      <w:spacing w:after="0" w:line="240" w:lineRule="auto"/>
    </w:pPr>
    <w:rPr>
      <w:sz w:val="18"/>
    </w:rPr>
  </w:style>
  <w:style w:type="paragraph" w:styleId="TOC2">
    <w:name w:val="toc 2"/>
    <w:basedOn w:val="Normal"/>
    <w:next w:val="Normal"/>
    <w:autoRedefine/>
    <w:uiPriority w:val="39"/>
    <w:unhideWhenUsed/>
    <w:rsid w:val="00E90DC9"/>
    <w:pPr>
      <w:spacing w:after="0" w:line="240" w:lineRule="auto"/>
      <w:ind w:left="202"/>
    </w:pPr>
    <w:rPr>
      <w:sz w:val="18"/>
    </w:rPr>
  </w:style>
  <w:style w:type="character" w:styleId="Hyperlink">
    <w:name w:val="Hyperlink"/>
    <w:basedOn w:val="DefaultParagraphFont"/>
    <w:uiPriority w:val="99"/>
    <w:unhideWhenUsed/>
    <w:rsid w:val="00E90DC9"/>
    <w:rPr>
      <w:color w:val="5E6669" w:themeColor="hyperlink"/>
      <w:u w:val="single"/>
    </w:rPr>
  </w:style>
  <w:style w:type="paragraph" w:styleId="BodyText">
    <w:name w:val="Body Text"/>
    <w:basedOn w:val="Normal"/>
    <w:link w:val="BodyTextChar"/>
    <w:uiPriority w:val="1"/>
    <w:qFormat/>
    <w:rsid w:val="00FD2220"/>
    <w:pPr>
      <w:widowControl w:val="0"/>
      <w:autoSpaceDE w:val="0"/>
      <w:autoSpaceDN w:val="0"/>
      <w:spacing w:after="0" w:line="240" w:lineRule="auto"/>
    </w:pPr>
    <w:rPr>
      <w:rFonts w:ascii="Cambria" w:eastAsia="Cambria" w:hAnsi="Cambria" w:cs="Cambria"/>
      <w:sz w:val="24"/>
      <w:szCs w:val="24"/>
      <w:lang w:bidi="en-US"/>
    </w:rPr>
  </w:style>
  <w:style w:type="character" w:customStyle="1" w:styleId="BodyTextChar">
    <w:name w:val="Body Text Char"/>
    <w:basedOn w:val="DefaultParagraphFont"/>
    <w:link w:val="BodyText"/>
    <w:uiPriority w:val="1"/>
    <w:rsid w:val="00FD2220"/>
    <w:rPr>
      <w:rFonts w:ascii="Cambria" w:eastAsia="Cambria" w:hAnsi="Cambria" w:cs="Cambria"/>
      <w:sz w:val="24"/>
      <w:szCs w:val="24"/>
      <w:lang w:bidi="en-US"/>
    </w:rPr>
  </w:style>
  <w:style w:type="paragraph" w:styleId="BalloonText">
    <w:name w:val="Balloon Text"/>
    <w:basedOn w:val="Normal"/>
    <w:link w:val="BalloonTextChar"/>
    <w:uiPriority w:val="99"/>
    <w:semiHidden/>
    <w:unhideWhenUsed/>
    <w:rsid w:val="00F17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41"/>
    <w:rPr>
      <w:rFonts w:ascii="Segoe UI" w:hAnsi="Segoe UI" w:cs="Segoe UI"/>
      <w:sz w:val="18"/>
      <w:szCs w:val="18"/>
    </w:rPr>
  </w:style>
  <w:style w:type="character" w:styleId="UnresolvedMention">
    <w:name w:val="Unresolved Mention"/>
    <w:basedOn w:val="DefaultParagraphFont"/>
    <w:uiPriority w:val="99"/>
    <w:semiHidden/>
    <w:unhideWhenUsed/>
    <w:rsid w:val="00FA2145"/>
    <w:rPr>
      <w:color w:val="605E5C"/>
      <w:shd w:val="clear" w:color="auto" w:fill="E1DFDD"/>
    </w:rPr>
  </w:style>
  <w:style w:type="character" w:styleId="FollowedHyperlink">
    <w:name w:val="FollowedHyperlink"/>
    <w:basedOn w:val="DefaultParagraphFont"/>
    <w:uiPriority w:val="99"/>
    <w:semiHidden/>
    <w:unhideWhenUsed/>
    <w:rsid w:val="00FA2145"/>
    <w:rPr>
      <w:color w:val="9CA4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79911">
      <w:bodyDiv w:val="1"/>
      <w:marLeft w:val="0"/>
      <w:marRight w:val="0"/>
      <w:marTop w:val="0"/>
      <w:marBottom w:val="0"/>
      <w:divBdr>
        <w:top w:val="none" w:sz="0" w:space="0" w:color="auto"/>
        <w:left w:val="none" w:sz="0" w:space="0" w:color="auto"/>
        <w:bottom w:val="none" w:sz="0" w:space="0" w:color="auto"/>
        <w:right w:val="none" w:sz="0" w:space="0" w:color="auto"/>
      </w:divBdr>
    </w:div>
    <w:div w:id="17168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uillinois.edu/strategic_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fin.uillinois.edu/about/departments/budget_business_operations/sos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Microsoft_Excel_97-2003_Worksheet.xls"/><Relationship Id="rId4" Type="http://schemas.openxmlformats.org/officeDocument/2006/relationships/styles" Target="styles.xml"/><Relationship Id="rId9" Type="http://schemas.openxmlformats.org/officeDocument/2006/relationships/hyperlink" Target="mailto:sharedservices@uillinois.edu?subject=Project%20Proposal%20Assistance" TargetMode="External"/><Relationship Id="rId14" Type="http://schemas.openxmlformats.org/officeDocument/2006/relationships/header" Target="head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ncobb\Documents\Custom%20Office%20Templates\GenericDefaul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849EB3325A4A98A5B1DB7EAFC4B991"/>
        <w:category>
          <w:name w:val="General"/>
          <w:gallery w:val="placeholder"/>
        </w:category>
        <w:types>
          <w:type w:val="bbPlcHdr"/>
        </w:types>
        <w:behaviors>
          <w:behavior w:val="content"/>
        </w:behaviors>
        <w:guid w:val="{B3829948-EC68-4688-978B-BF91329AAE68}"/>
      </w:docPartPr>
      <w:docPartBody>
        <w:p w:rsidR="00476599" w:rsidRDefault="000F7946">
          <w:pPr>
            <w:pStyle w:val="43849EB3325A4A98A5B1DB7EAFC4B991"/>
          </w:pPr>
          <w:r w:rsidRPr="005552DD">
            <w:rPr>
              <w:rStyle w:val="PlaceholderText"/>
            </w:rPr>
            <w:t>[Title]</w:t>
          </w:r>
        </w:p>
      </w:docPartBody>
    </w:docPart>
    <w:docPart>
      <w:docPartPr>
        <w:name w:val="DefaultPlaceholder_-1854013437"/>
        <w:category>
          <w:name w:val="General"/>
          <w:gallery w:val="placeholder"/>
        </w:category>
        <w:types>
          <w:type w:val="bbPlcHdr"/>
        </w:types>
        <w:behaviors>
          <w:behavior w:val="content"/>
        </w:behaviors>
        <w:guid w:val="{A8FB41D8-EB7C-4CAA-A0AD-C9016BA4BBC6}"/>
      </w:docPartPr>
      <w:docPartBody>
        <w:p w:rsidR="00A603CA" w:rsidRDefault="00246767">
          <w:r w:rsidRPr="000B5F4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46"/>
    <w:rsid w:val="000650C4"/>
    <w:rsid w:val="000F7946"/>
    <w:rsid w:val="001B111D"/>
    <w:rsid w:val="00246767"/>
    <w:rsid w:val="00473F9D"/>
    <w:rsid w:val="00476599"/>
    <w:rsid w:val="005601D9"/>
    <w:rsid w:val="00637D7B"/>
    <w:rsid w:val="00680BBA"/>
    <w:rsid w:val="006E4E94"/>
    <w:rsid w:val="0075018E"/>
    <w:rsid w:val="00816FD1"/>
    <w:rsid w:val="00903DB1"/>
    <w:rsid w:val="00A603CA"/>
    <w:rsid w:val="00AF7BB1"/>
    <w:rsid w:val="00C35A7C"/>
    <w:rsid w:val="00CF4462"/>
    <w:rsid w:val="00D00C1F"/>
    <w:rsid w:val="00E70E6A"/>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767"/>
    <w:rPr>
      <w:color w:val="808080"/>
    </w:rPr>
  </w:style>
  <w:style w:type="paragraph" w:customStyle="1" w:styleId="43849EB3325A4A98A5B1DB7EAFC4B991">
    <w:name w:val="43849EB3325A4A98A5B1DB7EAFC4B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ividend">
  <a:themeElements>
    <a:clrScheme name="1-UofI Blues">
      <a:dk1>
        <a:sysClr val="windowText" lastClr="000000"/>
      </a:dk1>
      <a:lt1>
        <a:srgbClr val="FFFFFF"/>
      </a:lt1>
      <a:dk2>
        <a:srgbClr val="13294B"/>
      </a:dk2>
      <a:lt2>
        <a:srgbClr val="E8E9EA"/>
      </a:lt2>
      <a:accent1>
        <a:srgbClr val="204097"/>
      </a:accent1>
      <a:accent2>
        <a:srgbClr val="0D605E"/>
      </a:accent2>
      <a:accent3>
        <a:srgbClr val="6FAFC7"/>
      </a:accent3>
      <a:accent4>
        <a:srgbClr val="BFD46D"/>
      </a:accent4>
      <a:accent5>
        <a:srgbClr val="FFD125"/>
      </a:accent5>
      <a:accent6>
        <a:srgbClr val="4F6998"/>
      </a:accent6>
      <a:hlink>
        <a:srgbClr val="5E6669"/>
      </a:hlink>
      <a:folHlink>
        <a:srgbClr val="9CA4A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794EBB-F8B4-48E1-9339-93C5A545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GenericDefaultTemplate</Template>
  <TotalTime>1</TotalTime>
  <Pages>8</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[Title of project] proposal</vt:lpstr>
    </vt:vector>
  </TitlesOfParts>
  <Company>Administrative Information Technology Services</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project] proposal]</dc:title>
  <dc:subject/>
  <dc:creator>Cobb, Cynthia</dc:creator>
  <cp:keywords/>
  <dc:description/>
  <cp:lastModifiedBy>Jenkins, Maranda T</cp:lastModifiedBy>
  <cp:revision>2</cp:revision>
  <cp:lastPrinted>2020-03-04T14:46:00Z</cp:lastPrinted>
  <dcterms:created xsi:type="dcterms:W3CDTF">2024-08-28T21:02:00Z</dcterms:created>
  <dcterms:modified xsi:type="dcterms:W3CDTF">2024-08-28T21:02:00Z</dcterms:modified>
</cp:coreProperties>
</file>